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249"/>
        <w:gridCol w:w="2266"/>
      </w:tblGrid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</w:p>
        </w:tc>
        <w:tc>
          <w:tcPr>
            <w:tcW w:w="1843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6E2F">
              <w:rPr>
                <w:rFonts w:asciiTheme="majorHAnsi" w:hAnsiTheme="majorHAnsi" w:cstheme="majorHAnsi"/>
                <w:b/>
                <w:sz w:val="24"/>
                <w:szCs w:val="24"/>
              </w:rPr>
              <w:t>Autor</w:t>
            </w: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56E2F">
              <w:rPr>
                <w:rFonts w:asciiTheme="majorHAnsi" w:hAnsiTheme="majorHAnsi" w:cstheme="majorHAnsi"/>
                <w:b/>
                <w:sz w:val="24"/>
                <w:szCs w:val="24"/>
              </w:rPr>
              <w:t>Titel</w:t>
            </w:r>
          </w:p>
        </w:tc>
        <w:tc>
          <w:tcPr>
            <w:tcW w:w="2266" w:type="dxa"/>
          </w:tcPr>
          <w:p w:rsidR="00956E2F" w:rsidRPr="00FC6F96" w:rsidRDefault="00956E2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C6F96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</w:tr>
      <w:bookmarkEnd w:id="0"/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6E2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56E2F">
              <w:rPr>
                <w:rFonts w:asciiTheme="majorHAnsi" w:hAnsiTheme="majorHAnsi" w:cstheme="majorHAnsi"/>
                <w:sz w:val="24"/>
                <w:szCs w:val="24"/>
              </w:rPr>
              <w:t>Silas Matthes</w:t>
            </w:r>
          </w:p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Miese Opfer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6E2F" w:rsidRPr="00956E2F" w:rsidRDefault="00956E2F" w:rsidP="00FC6F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Andreas Steinhöfel</w:t>
            </w: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Honigkuckuckskinder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Klaus Kordon</w:t>
            </w:r>
          </w:p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einarmige Boxer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Christina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Ebertz</w:t>
            </w:r>
            <w:proofErr w:type="spellEnd"/>
          </w:p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Drei (fast) perfekte Wochen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56E2F" w:rsidRPr="00956E2F" w:rsidRDefault="00956E2F" w:rsidP="00FC6F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Marie-Aude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Murail</w:t>
            </w:r>
            <w:proofErr w:type="spellEnd"/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Simpel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Annabel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Wahba</w:t>
            </w:r>
            <w:proofErr w:type="spellEnd"/>
          </w:p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Tausend Meilen über das Meer</w:t>
            </w: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Gregor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Tessnow</w:t>
            </w:r>
            <w:proofErr w:type="spellEnd"/>
          </w:p>
        </w:tc>
        <w:tc>
          <w:tcPr>
            <w:tcW w:w="4249" w:type="dxa"/>
          </w:tcPr>
          <w:p w:rsid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Knallhart</w:t>
            </w:r>
          </w:p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6" w:type="dxa"/>
          </w:tcPr>
          <w:p w:rsidR="00956E2F" w:rsidRPr="00956E2F" w:rsidRDefault="00956E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Uri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Orlev</w:t>
            </w:r>
            <w:proofErr w:type="spellEnd"/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Lauf Junge lauf!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Gary Paulsen</w:t>
            </w:r>
          </w:p>
        </w:tc>
        <w:tc>
          <w:tcPr>
            <w:tcW w:w="4249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Allein in der Wildnis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Levithan</w:t>
            </w:r>
            <w:proofErr w:type="spellEnd"/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Letztendlich sind wir dem Universum egal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Crossan</w:t>
            </w:r>
            <w:proofErr w:type="spellEnd"/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Sprache des Wassers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John Green</w:t>
            </w:r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Eine wie Alaska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John Green</w:t>
            </w:r>
          </w:p>
        </w:tc>
        <w:tc>
          <w:tcPr>
            <w:tcW w:w="4249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erste Liebe</w:t>
            </w:r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Stefanie Neeb</w:t>
            </w:r>
          </w:p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Und wer rettet mich?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Wesley King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different.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Jessi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Kirby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Dein eines, wildes, kostbares Leben.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Ruth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Weiss</w:t>
            </w:r>
            <w:proofErr w:type="spellEnd"/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Meine Schwester Sara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Mirjam Pressler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Nathan und seine Kinder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Raquel J.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Palacio</w:t>
            </w:r>
            <w:proofErr w:type="spellEnd"/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Wunder sieh mich nicht an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Dirk Reinhardt</w:t>
            </w: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Train Kids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Morthon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Rue</w:t>
            </w:r>
          </w:p>
        </w:tc>
        <w:tc>
          <w:tcPr>
            <w:tcW w:w="4249" w:type="dxa"/>
          </w:tcPr>
          <w:p w:rsidR="00956E2F" w:rsidRPr="00956E2F" w:rsidRDefault="00E15E45" w:rsidP="00E15E4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Kinder der Straße (Asphalt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Tribe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Wolfgang Herrndorf</w:t>
            </w: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Tschick</w:t>
            </w:r>
            <w:proofErr w:type="spellEnd"/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Leif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Esper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Andersen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Hexenfieber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Mark Matthew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Luke und John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Myron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Levoy</w:t>
            </w:r>
            <w:proofErr w:type="spellEnd"/>
          </w:p>
        </w:tc>
        <w:tc>
          <w:tcPr>
            <w:tcW w:w="4249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 gelbe Vogel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Peter Pohl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Aber ich vergesse dich nicht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Willi Fährmann</w:t>
            </w:r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 geschah im Nachbarhaus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15E45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Anne Frank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Das Tagebuch der Anne Frank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Morris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Gleitzmann</w:t>
            </w:r>
            <w:proofErr w:type="spellEnd"/>
          </w:p>
          <w:p w:rsidR="00E15E45" w:rsidRPr="00956E2F" w:rsidRDefault="00E15E45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Einmal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Brussig</w:t>
            </w:r>
            <w:proofErr w:type="spellEnd"/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 kürzeren Ende der Sonnenallee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Mirjam Pressler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Bitterschokolade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Thomas Fluchs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Alleingelassen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Brigitte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Blobel</w:t>
            </w:r>
            <w:proofErr w:type="spellEnd"/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Alessas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Schuld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Morton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Rhue</w:t>
            </w:r>
            <w:proofErr w:type="spellEnd"/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Welle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FC6F96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C555BD">
              <w:rPr>
                <w:rFonts w:asciiTheme="majorHAnsi" w:hAnsiTheme="majorHAnsi" w:cstheme="majorHAnsi"/>
                <w:sz w:val="24"/>
                <w:szCs w:val="24"/>
              </w:rPr>
              <w:t>amara Bach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Marsmädchen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Judith Kerr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Als Hitler das rosa Kaninchen stahl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Kirstin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Boe</w:t>
            </w:r>
            <w:proofErr w:type="spellEnd"/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Nicht Chicago, nicht hier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38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David Grossmann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Eine offene Rechnung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56E2F" w:rsidRPr="00956E2F" w:rsidTr="00FC6F96">
        <w:trPr>
          <w:trHeight w:val="227"/>
        </w:trPr>
        <w:tc>
          <w:tcPr>
            <w:tcW w:w="704" w:type="dxa"/>
          </w:tcPr>
          <w:p w:rsid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  <w:p w:rsidR="00C555BD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Karl Bruckner</w:t>
            </w:r>
          </w:p>
        </w:tc>
        <w:tc>
          <w:tcPr>
            <w:tcW w:w="4249" w:type="dxa"/>
          </w:tcPr>
          <w:p w:rsidR="00956E2F" w:rsidRPr="00956E2F" w:rsidRDefault="00C555BD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Sadako will leben</w:t>
            </w:r>
          </w:p>
        </w:tc>
        <w:tc>
          <w:tcPr>
            <w:tcW w:w="2266" w:type="dxa"/>
          </w:tcPr>
          <w:p w:rsidR="00956E2F" w:rsidRPr="00956E2F" w:rsidRDefault="00956E2F" w:rsidP="001E43A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5BD" w:rsidTr="00FC6F96">
        <w:trPr>
          <w:trHeight w:val="227"/>
        </w:trPr>
        <w:tc>
          <w:tcPr>
            <w:tcW w:w="704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Leonie Ossowski</w:t>
            </w:r>
          </w:p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große Flatter</w:t>
            </w:r>
          </w:p>
        </w:tc>
        <w:tc>
          <w:tcPr>
            <w:tcW w:w="2266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5BD" w:rsidTr="00FC6F96">
        <w:trPr>
          <w:trHeight w:val="227"/>
        </w:trPr>
        <w:tc>
          <w:tcPr>
            <w:tcW w:w="704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Annelies Schwarz</w:t>
            </w:r>
          </w:p>
        </w:tc>
        <w:tc>
          <w:tcPr>
            <w:tcW w:w="4249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Klippenmond</w:t>
            </w:r>
          </w:p>
        </w:tc>
        <w:tc>
          <w:tcPr>
            <w:tcW w:w="2266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5BD" w:rsidTr="00FC6F96">
        <w:trPr>
          <w:trHeight w:val="227"/>
        </w:trPr>
        <w:tc>
          <w:tcPr>
            <w:tcW w:w="704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Willi Fährmann</w:t>
            </w:r>
          </w:p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49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Das Jahr der Wölfe</w:t>
            </w:r>
          </w:p>
        </w:tc>
        <w:tc>
          <w:tcPr>
            <w:tcW w:w="2266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5BD" w:rsidTr="00FC6F96">
        <w:trPr>
          <w:trHeight w:val="227"/>
        </w:trPr>
        <w:tc>
          <w:tcPr>
            <w:tcW w:w="704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C555BD" w:rsidRPr="00FC6F96" w:rsidRDefault="00FC6F96" w:rsidP="00FC6F96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Homes</w:t>
            </w:r>
            <w:proofErr w:type="spellEnd"/>
          </w:p>
        </w:tc>
        <w:tc>
          <w:tcPr>
            <w:tcW w:w="4249" w:type="dxa"/>
          </w:tcPr>
          <w:p w:rsidR="00C555BD" w:rsidRDefault="00FC6F9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Jack</w:t>
            </w:r>
          </w:p>
        </w:tc>
        <w:tc>
          <w:tcPr>
            <w:tcW w:w="2266" w:type="dxa"/>
          </w:tcPr>
          <w:p w:rsidR="00C555BD" w:rsidRDefault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5BD" w:rsidTr="00FC6F96">
        <w:trPr>
          <w:trHeight w:val="227"/>
        </w:trPr>
        <w:tc>
          <w:tcPr>
            <w:tcW w:w="704" w:type="dxa"/>
          </w:tcPr>
          <w:p w:rsidR="00C555BD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C555BD" w:rsidRPr="00956E2F" w:rsidRDefault="00C555BD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John Green</w:t>
            </w:r>
          </w:p>
        </w:tc>
        <w:tc>
          <w:tcPr>
            <w:tcW w:w="4249" w:type="dxa"/>
          </w:tcPr>
          <w:p w:rsidR="00C555BD" w:rsidRPr="00956E2F" w:rsidRDefault="00C555BD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Das Schicksal ist ein mieser Verräter</w:t>
            </w:r>
          </w:p>
        </w:tc>
        <w:tc>
          <w:tcPr>
            <w:tcW w:w="2266" w:type="dxa"/>
          </w:tcPr>
          <w:p w:rsidR="00C555BD" w:rsidRDefault="00C555BD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6F96" w:rsidTr="00FC6F96">
        <w:trPr>
          <w:trHeight w:val="227"/>
        </w:trPr>
        <w:tc>
          <w:tcPr>
            <w:tcW w:w="704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Louis Sachar</w:t>
            </w:r>
          </w:p>
        </w:tc>
        <w:tc>
          <w:tcPr>
            <w:tcW w:w="4249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Löcher</w:t>
            </w:r>
          </w:p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6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6F96" w:rsidTr="00FC6F96">
        <w:trPr>
          <w:trHeight w:val="227"/>
        </w:trPr>
        <w:tc>
          <w:tcPr>
            <w:tcW w:w="704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Jaap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ter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Haar</w:t>
            </w:r>
          </w:p>
        </w:tc>
        <w:tc>
          <w:tcPr>
            <w:tcW w:w="4249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Behalt das Leben lieb</w:t>
            </w:r>
          </w:p>
        </w:tc>
        <w:tc>
          <w:tcPr>
            <w:tcW w:w="2266" w:type="dxa"/>
          </w:tcPr>
          <w:p w:rsidR="00FC6F96" w:rsidRDefault="00FC6F96" w:rsidP="00C555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D0225" w:rsidRPr="00956E2F" w:rsidRDefault="006D0225">
      <w:pPr>
        <w:rPr>
          <w:rFonts w:asciiTheme="majorHAnsi" w:hAnsiTheme="majorHAnsi" w:cstheme="majorHAnsi"/>
          <w:sz w:val="24"/>
          <w:szCs w:val="24"/>
        </w:rPr>
      </w:pPr>
    </w:p>
    <w:sectPr w:rsidR="006D0225" w:rsidRPr="00956E2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F" w:rsidRDefault="00956E2F" w:rsidP="00956E2F">
      <w:pPr>
        <w:spacing w:after="0" w:line="240" w:lineRule="auto"/>
      </w:pPr>
      <w:r>
        <w:separator/>
      </w:r>
    </w:p>
  </w:endnote>
  <w:endnote w:type="continuationSeparator" w:id="0">
    <w:p w:rsidR="00956E2F" w:rsidRDefault="00956E2F" w:rsidP="0095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F" w:rsidRDefault="00956E2F" w:rsidP="00956E2F">
      <w:pPr>
        <w:spacing w:after="0" w:line="240" w:lineRule="auto"/>
      </w:pPr>
      <w:r>
        <w:separator/>
      </w:r>
    </w:p>
  </w:footnote>
  <w:footnote w:type="continuationSeparator" w:id="0">
    <w:p w:rsidR="00956E2F" w:rsidRDefault="00956E2F" w:rsidP="0095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F" w:rsidRPr="00956E2F" w:rsidRDefault="00956E2F">
    <w:pPr>
      <w:pStyle w:val="Kopfzeile"/>
      <w:rPr>
        <w:rFonts w:asciiTheme="majorHAnsi" w:hAnsiTheme="majorHAnsi" w:cstheme="majorHAnsi"/>
        <w:sz w:val="32"/>
        <w:szCs w:val="32"/>
      </w:rPr>
    </w:pPr>
    <w:r w:rsidRPr="00956E2F">
      <w:rPr>
        <w:rFonts w:asciiTheme="majorHAnsi" w:hAnsiTheme="majorHAnsi" w:cstheme="majorHAnsi"/>
        <w:sz w:val="32"/>
        <w:szCs w:val="32"/>
      </w:rPr>
      <w:t>Literaturliste 2018/2019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33A9"/>
    <w:multiLevelType w:val="hybridMultilevel"/>
    <w:tmpl w:val="7716E816"/>
    <w:lvl w:ilvl="0" w:tplc="ACF01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2F"/>
    <w:rsid w:val="006D0225"/>
    <w:rsid w:val="00956E2F"/>
    <w:rsid w:val="00C555BD"/>
    <w:rsid w:val="00E15E45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2CE"/>
  <w15:chartTrackingRefBased/>
  <w15:docId w15:val="{BA99A798-2950-471D-9333-E8EC047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6E2F"/>
  </w:style>
  <w:style w:type="paragraph" w:styleId="Fuzeile">
    <w:name w:val="footer"/>
    <w:basedOn w:val="Standard"/>
    <w:link w:val="FuzeileZchn"/>
    <w:uiPriority w:val="99"/>
    <w:unhideWhenUsed/>
    <w:rsid w:val="00956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6E2F"/>
  </w:style>
  <w:style w:type="paragraph" w:styleId="Listenabsatz">
    <w:name w:val="List Paragraph"/>
    <w:basedOn w:val="Standard"/>
    <w:uiPriority w:val="34"/>
    <w:qFormat/>
    <w:rsid w:val="00FC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CDD2BD0A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1</cp:revision>
  <dcterms:created xsi:type="dcterms:W3CDTF">2018-11-13T11:44:00Z</dcterms:created>
  <dcterms:modified xsi:type="dcterms:W3CDTF">2018-11-13T12:21:00Z</dcterms:modified>
</cp:coreProperties>
</file>