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F7" w:rsidRPr="00E82A42" w:rsidRDefault="000F0C80">
      <w:pPr>
        <w:rPr>
          <w:rFonts w:ascii="Arial Narrow" w:hAnsi="Arial Narrow"/>
          <w:b/>
          <w:sz w:val="28"/>
          <w:szCs w:val="28"/>
          <w:u w:val="single"/>
        </w:rPr>
      </w:pPr>
      <w:r w:rsidRPr="00E82A42">
        <w:rPr>
          <w:rFonts w:ascii="Arial Narrow" w:hAnsi="Arial Narrow"/>
          <w:b/>
          <w:sz w:val="28"/>
          <w:szCs w:val="28"/>
          <w:u w:val="single"/>
        </w:rPr>
        <w:t>Sekten</w:t>
      </w:r>
    </w:p>
    <w:p w:rsidR="000F0C80" w:rsidRDefault="000F0C80" w:rsidP="000F0C80">
      <w:pPr>
        <w:pStyle w:val="Listenabsatz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Was sind Sekten? Was bewirken sie?</w:t>
      </w:r>
    </w:p>
    <w:p w:rsidR="00E82A42" w:rsidRPr="000F0C80" w:rsidRDefault="000F0C80" w:rsidP="00E82A42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2A42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C80" w:rsidRDefault="000F0C80" w:rsidP="000F0C80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0F0C80" w:rsidRDefault="00C60473" w:rsidP="000F0C80">
      <w:pPr>
        <w:pStyle w:val="Listenabsatz"/>
        <w:numPr>
          <w:ilvl w:val="0"/>
          <w:numId w:val="1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Recherchiere im Internet über folgende Sekten. Warum sind diese Sekten so gefährlich?</w:t>
      </w:r>
    </w:p>
    <w:p w:rsidR="00C60473" w:rsidRPr="00C60473" w:rsidRDefault="00C60473" w:rsidP="00C60473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C60473">
        <w:rPr>
          <w:rFonts w:ascii="Arial Narrow" w:hAnsi="Arial Narrow"/>
          <w:b/>
          <w:sz w:val="24"/>
          <w:szCs w:val="24"/>
          <w:u w:val="single"/>
        </w:rPr>
        <w:t xml:space="preserve">Colonia </w:t>
      </w:r>
      <w:proofErr w:type="spellStart"/>
      <w:r w:rsidRPr="00C60473">
        <w:rPr>
          <w:rFonts w:ascii="Arial Narrow" w:hAnsi="Arial Narrow"/>
          <w:b/>
          <w:sz w:val="24"/>
          <w:szCs w:val="24"/>
          <w:u w:val="single"/>
        </w:rPr>
        <w:t>Dignidad</w:t>
      </w:r>
      <w:proofErr w:type="spellEnd"/>
      <w:r w:rsidRPr="00C60473">
        <w:rPr>
          <w:rFonts w:ascii="Arial Narrow" w:hAnsi="Arial Narrow"/>
          <w:b/>
          <w:sz w:val="24"/>
          <w:szCs w:val="24"/>
          <w:u w:val="single"/>
        </w:rPr>
        <w:t xml:space="preserve"> (heute: Villa </w:t>
      </w:r>
      <w:proofErr w:type="spellStart"/>
      <w:r w:rsidRPr="00C60473">
        <w:rPr>
          <w:rFonts w:ascii="Arial Narrow" w:hAnsi="Arial Narrow"/>
          <w:b/>
          <w:sz w:val="24"/>
          <w:szCs w:val="24"/>
          <w:u w:val="single"/>
        </w:rPr>
        <w:t>Baveria</w:t>
      </w:r>
      <w:proofErr w:type="spellEnd"/>
      <w:r w:rsidRPr="00C60473">
        <w:rPr>
          <w:rFonts w:ascii="Arial Narrow" w:hAnsi="Arial Narrow"/>
          <w:b/>
          <w:sz w:val="24"/>
          <w:szCs w:val="24"/>
          <w:u w:val="single"/>
        </w:rPr>
        <w:t>):</w:t>
      </w:r>
    </w:p>
    <w:p w:rsidR="00C60473" w:rsidRPr="000F0C80" w:rsidRDefault="00C60473" w:rsidP="00C60473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473" w:rsidRPr="000F0C80" w:rsidRDefault="00C60473" w:rsidP="00C60473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473" w:rsidRPr="00C60473" w:rsidRDefault="00C60473" w:rsidP="00C60473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C60473">
        <w:rPr>
          <w:rFonts w:ascii="Arial Narrow" w:hAnsi="Arial Narrow"/>
          <w:b/>
          <w:sz w:val="24"/>
          <w:szCs w:val="24"/>
          <w:u w:val="single"/>
        </w:rPr>
        <w:t>Scientology:</w:t>
      </w:r>
    </w:p>
    <w:p w:rsidR="00C60473" w:rsidRPr="000F0C80" w:rsidRDefault="00C60473" w:rsidP="00C60473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A42" w:rsidRPr="000F0C80" w:rsidRDefault="00C60473" w:rsidP="00E82A42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2A42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473" w:rsidRPr="000F0C80" w:rsidRDefault="00C60473" w:rsidP="00C60473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E82A42" w:rsidRPr="000F0C80" w:rsidRDefault="00C60473" w:rsidP="00E82A42">
      <w:pPr>
        <w:spacing w:after="0" w:line="360" w:lineRule="auto"/>
        <w:rPr>
          <w:rFonts w:ascii="Arial Narrow" w:hAnsi="Arial Narrow"/>
          <w:sz w:val="24"/>
          <w:szCs w:val="24"/>
        </w:rPr>
      </w:pPr>
      <w:proofErr w:type="spellStart"/>
      <w:r w:rsidRPr="00C60473">
        <w:rPr>
          <w:rFonts w:ascii="Arial Narrow" w:hAnsi="Arial Narrow"/>
          <w:b/>
          <w:sz w:val="24"/>
          <w:szCs w:val="24"/>
          <w:u w:val="single"/>
        </w:rPr>
        <w:t>Aum</w:t>
      </w:r>
      <w:proofErr w:type="spellEnd"/>
      <w:r w:rsidRPr="00C60473">
        <w:rPr>
          <w:rFonts w:ascii="Arial Narrow" w:hAnsi="Arial Narrow"/>
          <w:b/>
          <w:sz w:val="24"/>
          <w:szCs w:val="24"/>
          <w:u w:val="single"/>
        </w:rPr>
        <w:t xml:space="preserve"> (heute: </w:t>
      </w:r>
      <w:proofErr w:type="spellStart"/>
      <w:r w:rsidRPr="00C60473">
        <w:rPr>
          <w:rFonts w:ascii="Arial Narrow" w:hAnsi="Arial Narrow"/>
          <w:b/>
          <w:sz w:val="24"/>
          <w:szCs w:val="24"/>
          <w:u w:val="single"/>
        </w:rPr>
        <w:t>Aleph</w:t>
      </w:r>
      <w:proofErr w:type="spellEnd"/>
      <w:r w:rsidRPr="00C60473">
        <w:rPr>
          <w:rFonts w:ascii="Arial Narrow" w:hAnsi="Arial Narrow"/>
          <w:b/>
          <w:sz w:val="24"/>
          <w:szCs w:val="24"/>
          <w:u w:val="single"/>
        </w:rPr>
        <w:t>):</w:t>
      </w:r>
      <w:r w:rsidR="00E82A42" w:rsidRPr="00E82A42">
        <w:rPr>
          <w:rFonts w:ascii="Arial Narrow" w:hAnsi="Arial Narrow"/>
          <w:sz w:val="24"/>
          <w:szCs w:val="24"/>
        </w:rPr>
        <w:t xml:space="preserve"> </w:t>
      </w:r>
      <w:r w:rsidR="00E82A42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473" w:rsidRPr="000F0C80" w:rsidRDefault="00C60473" w:rsidP="00C60473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473" w:rsidRPr="000F0C80" w:rsidRDefault="00C60473" w:rsidP="00C60473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473" w:rsidRPr="00E82A42" w:rsidRDefault="00C60473" w:rsidP="00C60473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proofErr w:type="spellStart"/>
      <w:r w:rsidRPr="00E82A42">
        <w:rPr>
          <w:rFonts w:ascii="Arial Narrow" w:hAnsi="Arial Narrow"/>
          <w:b/>
          <w:sz w:val="24"/>
          <w:szCs w:val="24"/>
          <w:u w:val="single"/>
        </w:rPr>
        <w:t>Raelianer</w:t>
      </w:r>
      <w:proofErr w:type="spellEnd"/>
      <w:r w:rsidRPr="00E82A42">
        <w:rPr>
          <w:rFonts w:ascii="Arial Narrow" w:hAnsi="Arial Narrow"/>
          <w:b/>
          <w:sz w:val="24"/>
          <w:szCs w:val="24"/>
          <w:u w:val="single"/>
        </w:rPr>
        <w:t>:</w:t>
      </w:r>
    </w:p>
    <w:p w:rsidR="00C60473" w:rsidRPr="000F0C80" w:rsidRDefault="00C60473" w:rsidP="00C60473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473" w:rsidRPr="000F0C80" w:rsidRDefault="00C60473" w:rsidP="00C60473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473" w:rsidRPr="00E82A42" w:rsidRDefault="00C60473" w:rsidP="00C60473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proofErr w:type="spellStart"/>
      <w:r w:rsidRPr="00E82A42">
        <w:rPr>
          <w:rFonts w:ascii="Arial Narrow" w:hAnsi="Arial Narrow"/>
          <w:b/>
          <w:sz w:val="24"/>
          <w:szCs w:val="24"/>
          <w:u w:val="single"/>
        </w:rPr>
        <w:t>Boko</w:t>
      </w:r>
      <w:proofErr w:type="spellEnd"/>
      <w:r w:rsidRPr="00E82A42">
        <w:rPr>
          <w:rFonts w:ascii="Arial Narrow" w:hAnsi="Arial Narrow"/>
          <w:b/>
          <w:sz w:val="24"/>
          <w:szCs w:val="24"/>
          <w:u w:val="single"/>
        </w:rPr>
        <w:t xml:space="preserve"> Harem:</w:t>
      </w:r>
    </w:p>
    <w:p w:rsidR="00C60473" w:rsidRPr="000F0C80" w:rsidRDefault="00C60473" w:rsidP="00C60473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473" w:rsidRPr="000F0C80" w:rsidRDefault="00C60473" w:rsidP="00C60473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A42" w:rsidRDefault="00E82A42" w:rsidP="00C60473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</w:p>
    <w:p w:rsidR="00E82A42" w:rsidRDefault="00E82A42" w:rsidP="00C60473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</w:p>
    <w:p w:rsidR="00C60473" w:rsidRPr="00E82A42" w:rsidRDefault="00C60473" w:rsidP="00C60473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E82A42">
        <w:rPr>
          <w:rFonts w:ascii="Arial Narrow" w:hAnsi="Arial Narrow"/>
          <w:b/>
          <w:sz w:val="24"/>
          <w:szCs w:val="24"/>
          <w:u w:val="single"/>
        </w:rPr>
        <w:lastRenderedPageBreak/>
        <w:t>Zwölf Stämme:</w:t>
      </w:r>
    </w:p>
    <w:p w:rsidR="00C60473" w:rsidRPr="000F0C80" w:rsidRDefault="00C60473" w:rsidP="00C60473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473" w:rsidRPr="000F0C80" w:rsidRDefault="00C60473" w:rsidP="00C60473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473" w:rsidRPr="00E82A42" w:rsidRDefault="00C60473" w:rsidP="00C60473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proofErr w:type="spellStart"/>
      <w:r w:rsidRPr="00E82A42">
        <w:rPr>
          <w:rFonts w:ascii="Arial Narrow" w:hAnsi="Arial Narrow"/>
          <w:b/>
          <w:sz w:val="24"/>
          <w:szCs w:val="24"/>
          <w:u w:val="single"/>
        </w:rPr>
        <w:t>Peoples</w:t>
      </w:r>
      <w:proofErr w:type="spellEnd"/>
      <w:r w:rsidRPr="00E82A42">
        <w:rPr>
          <w:rFonts w:ascii="Arial Narrow" w:hAnsi="Arial Narrow"/>
          <w:b/>
          <w:sz w:val="24"/>
          <w:szCs w:val="24"/>
          <w:u w:val="single"/>
        </w:rPr>
        <w:t xml:space="preserve"> Temple:</w:t>
      </w:r>
    </w:p>
    <w:p w:rsidR="00C60473" w:rsidRPr="000F0C80" w:rsidRDefault="00C60473" w:rsidP="00C60473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473" w:rsidRPr="000F0C80" w:rsidRDefault="00C60473" w:rsidP="00C60473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473" w:rsidRPr="00C60473" w:rsidRDefault="00C60473" w:rsidP="00C60473">
      <w:pPr>
        <w:spacing w:after="0" w:line="360" w:lineRule="auto"/>
        <w:rPr>
          <w:rFonts w:ascii="Arial Narrow" w:hAnsi="Arial Narrow"/>
          <w:sz w:val="24"/>
          <w:szCs w:val="24"/>
        </w:rPr>
      </w:pPr>
    </w:p>
    <w:sectPr w:rsidR="00C60473" w:rsidRPr="00C6047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80" w:rsidRDefault="000F0C80" w:rsidP="000F0C80">
      <w:pPr>
        <w:spacing w:after="0" w:line="240" w:lineRule="auto"/>
      </w:pPr>
      <w:r>
        <w:separator/>
      </w:r>
    </w:p>
  </w:endnote>
  <w:endnote w:type="continuationSeparator" w:id="0">
    <w:p w:rsidR="000F0C80" w:rsidRDefault="000F0C80" w:rsidP="000F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80" w:rsidRDefault="000F0C80" w:rsidP="000F0C80">
      <w:pPr>
        <w:spacing w:after="0" w:line="240" w:lineRule="auto"/>
      </w:pPr>
      <w:r>
        <w:separator/>
      </w:r>
    </w:p>
  </w:footnote>
  <w:footnote w:type="continuationSeparator" w:id="0">
    <w:p w:rsidR="000F0C80" w:rsidRDefault="000F0C80" w:rsidP="000F0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80" w:rsidRPr="00E82A42" w:rsidRDefault="00E82A42" w:rsidP="000F0C80">
    <w:pPr>
      <w:pStyle w:val="Kopfzeile"/>
      <w:rPr>
        <w:rFonts w:ascii="Arial Narrow" w:hAnsi="Arial Narrow"/>
        <w:sz w:val="28"/>
        <w:szCs w:val="28"/>
      </w:rPr>
    </w:pPr>
    <w:r>
      <w:rPr>
        <w:rFonts w:ascii="Arial Narrow" w:hAnsi="Arial Narrow"/>
        <w:sz w:val="28"/>
        <w:szCs w:val="28"/>
      </w:rPr>
      <w:t xml:space="preserve">ETHIK - </w:t>
    </w:r>
    <w:r w:rsidR="000F0C80" w:rsidRPr="00E82A42">
      <w:rPr>
        <w:rFonts w:ascii="Arial Narrow" w:hAnsi="Arial Narrow"/>
        <w:sz w:val="28"/>
        <w:szCs w:val="28"/>
      </w:rPr>
      <w:t>Glauben und Ethos</w:t>
    </w:r>
    <w:r w:rsidRPr="00E82A42">
      <w:rPr>
        <w:rFonts w:ascii="Arial Narrow" w:hAnsi="Arial Narrow"/>
        <w:sz w:val="28"/>
        <w:szCs w:val="28"/>
      </w:rPr>
      <w:t xml:space="preserve"> – Gefahren </w:t>
    </w:r>
    <w:r>
      <w:rPr>
        <w:rFonts w:ascii="Arial Narrow" w:hAnsi="Arial Narrow"/>
        <w:sz w:val="28"/>
        <w:szCs w:val="28"/>
      </w:rPr>
      <w:t>einer Sekte!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A0EEC"/>
    <w:multiLevelType w:val="hybridMultilevel"/>
    <w:tmpl w:val="E702C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80"/>
    <w:rsid w:val="000F0C80"/>
    <w:rsid w:val="00482F54"/>
    <w:rsid w:val="00C60473"/>
    <w:rsid w:val="00E82A42"/>
    <w:rsid w:val="00E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72E5"/>
  <w15:chartTrackingRefBased/>
  <w15:docId w15:val="{C4DC9B75-E161-4A22-B963-ECCB7551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0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0C80"/>
  </w:style>
  <w:style w:type="paragraph" w:styleId="Fuzeile">
    <w:name w:val="footer"/>
    <w:basedOn w:val="Standard"/>
    <w:link w:val="FuzeileZchn"/>
    <w:uiPriority w:val="99"/>
    <w:unhideWhenUsed/>
    <w:rsid w:val="000F0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0C80"/>
  </w:style>
  <w:style w:type="paragraph" w:styleId="Listenabsatz">
    <w:name w:val="List Paragraph"/>
    <w:basedOn w:val="Standard"/>
    <w:uiPriority w:val="34"/>
    <w:qFormat/>
    <w:rsid w:val="000F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69AAA22D.dotm</Template>
  <TotalTime>0</TotalTime>
  <Pages>3</Pages>
  <Words>846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Musterschule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Yaprak Harbelioglu</dc:creator>
  <cp:keywords/>
  <dc:description/>
  <cp:lastModifiedBy>Yaprak Harbelioglu</cp:lastModifiedBy>
  <cp:revision>1</cp:revision>
  <dcterms:created xsi:type="dcterms:W3CDTF">2019-02-11T06:50:00Z</dcterms:created>
  <dcterms:modified xsi:type="dcterms:W3CDTF">2019-02-11T07:15:00Z</dcterms:modified>
</cp:coreProperties>
</file>