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C8" w:rsidRDefault="009976C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EF857D" wp14:editId="20E0CD86">
                <wp:simplePos x="0" y="0"/>
                <wp:positionH relativeFrom="column">
                  <wp:posOffset>3253105</wp:posOffset>
                </wp:positionH>
                <wp:positionV relativeFrom="paragraph">
                  <wp:posOffset>-71120</wp:posOffset>
                </wp:positionV>
                <wp:extent cx="3190875" cy="2762250"/>
                <wp:effectExtent l="0" t="0" r="28575" b="76200"/>
                <wp:wrapNone/>
                <wp:docPr id="12" name="Ovale Legend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C8" w:rsidRDefault="009976C8" w:rsidP="00997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F857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12" o:spid="_x0000_s1026" type="#_x0000_t63" style="position:absolute;margin-left:256.15pt;margin-top:-5.6pt;width:251.25pt;height:21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" adj="2896,21886" fillcolor="white [3201]" strokecolor="gray [1629]" strokeweight="1pt">
                <v:textbox>
                  <w:txbxContent>
                    <w:p w:rsidR="009976C8" w:rsidRDefault="009976C8" w:rsidP="009976C8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F3DFD7" wp14:editId="38DF13AC">
                <wp:simplePos x="0" y="0"/>
                <wp:positionH relativeFrom="column">
                  <wp:posOffset>-314325</wp:posOffset>
                </wp:positionH>
                <wp:positionV relativeFrom="paragraph">
                  <wp:posOffset>-145415</wp:posOffset>
                </wp:positionV>
                <wp:extent cx="3190875" cy="2762250"/>
                <wp:effectExtent l="0" t="0" r="28575" b="76200"/>
                <wp:wrapNone/>
                <wp:docPr id="8" name="Ovale Lege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C8" w:rsidRDefault="00997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3DFD7" id="Ovale Legende 8" o:spid="_x0000_s1027" type="#_x0000_t63" style="position:absolute;margin-left:-24.75pt;margin-top:-11.45pt;width:251.25pt;height:2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" adj="2896,21886" fillcolor="white [3201]" strokecolor="gray [1629]" strokeweight="1pt">
                <v:textbox>
                  <w:txbxContent>
                    <w:p w:rsidR="009976C8" w:rsidRDefault="009976C8"/>
                  </w:txbxContent>
                </v:textbox>
              </v:shape>
            </w:pict>
          </mc:Fallback>
        </mc:AlternateContent>
      </w:r>
    </w:p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EF857D" wp14:editId="20E0CD86">
                <wp:simplePos x="0" y="0"/>
                <wp:positionH relativeFrom="column">
                  <wp:posOffset>3119755</wp:posOffset>
                </wp:positionH>
                <wp:positionV relativeFrom="paragraph">
                  <wp:posOffset>254000</wp:posOffset>
                </wp:positionV>
                <wp:extent cx="3190875" cy="2762250"/>
                <wp:effectExtent l="0" t="0" r="28575" b="76200"/>
                <wp:wrapNone/>
                <wp:docPr id="13" name="Ovale Legend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C8" w:rsidRDefault="009976C8" w:rsidP="00997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857D" id="Ovale Legende 13" o:spid="_x0000_s1028" type="#_x0000_t63" style="position:absolute;margin-left:245.65pt;margin-top:20pt;width:251.25pt;height:21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" adj="2896,21886" fillcolor="white [3201]" strokecolor="gray [1629]" strokeweight="1pt">
                <v:textbox>
                  <w:txbxContent>
                    <w:p w:rsidR="009976C8" w:rsidRDefault="009976C8" w:rsidP="009976C8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EF857D" wp14:editId="20E0CD86">
                <wp:simplePos x="0" y="0"/>
                <wp:positionH relativeFrom="column">
                  <wp:posOffset>-495300</wp:posOffset>
                </wp:positionH>
                <wp:positionV relativeFrom="paragraph">
                  <wp:posOffset>255905</wp:posOffset>
                </wp:positionV>
                <wp:extent cx="3190875" cy="2762250"/>
                <wp:effectExtent l="0" t="0" r="28575" b="76200"/>
                <wp:wrapNone/>
                <wp:docPr id="11" name="Ovale Legend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C8" w:rsidRDefault="009976C8" w:rsidP="00997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857D" id="Ovale Legende 11" o:spid="_x0000_s1029" type="#_x0000_t63" style="position:absolute;margin-left:-39pt;margin-top:20.15pt;width:251.25pt;height:21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" adj="2896,21886" fillcolor="white [3201]" strokecolor="gray [1629]" strokeweight="1pt">
                <v:textbox>
                  <w:txbxContent>
                    <w:p w:rsidR="009976C8" w:rsidRDefault="009976C8" w:rsidP="009976C8"/>
                  </w:txbxContent>
                </v:textbox>
              </v:shape>
            </w:pict>
          </mc:Fallback>
        </mc:AlternateContent>
      </w:r>
    </w:p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EF857D" wp14:editId="20E0CD86">
                <wp:simplePos x="0" y="0"/>
                <wp:positionH relativeFrom="column">
                  <wp:posOffset>-499745</wp:posOffset>
                </wp:positionH>
                <wp:positionV relativeFrom="paragraph">
                  <wp:posOffset>112395</wp:posOffset>
                </wp:positionV>
                <wp:extent cx="3190875" cy="2762250"/>
                <wp:effectExtent l="0" t="0" r="28575" b="76200"/>
                <wp:wrapNone/>
                <wp:docPr id="15" name="Ovale Legend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C8" w:rsidRDefault="009976C8" w:rsidP="00997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857D" id="Ovale Legende 15" o:spid="_x0000_s1030" type="#_x0000_t63" style="position:absolute;margin-left:-39.35pt;margin-top:8.85pt;width:251.25pt;height:21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" adj="2896,21886" fillcolor="white [3201]" strokecolor="gray [1629]" strokeweight="1pt">
                <v:textbox>
                  <w:txbxContent>
                    <w:p w:rsidR="009976C8" w:rsidRDefault="009976C8" w:rsidP="009976C8"/>
                  </w:txbxContent>
                </v:textbox>
              </v:shape>
            </w:pict>
          </mc:Fallback>
        </mc:AlternateContent>
      </w:r>
    </w:p>
    <w:p w:rsidR="009976C8" w:rsidRDefault="009976C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EF857D" wp14:editId="20E0CD86">
                <wp:simplePos x="0" y="0"/>
                <wp:positionH relativeFrom="column">
                  <wp:posOffset>2948305</wp:posOffset>
                </wp:positionH>
                <wp:positionV relativeFrom="paragraph">
                  <wp:posOffset>64770</wp:posOffset>
                </wp:positionV>
                <wp:extent cx="3190875" cy="2762250"/>
                <wp:effectExtent l="0" t="0" r="28575" b="76200"/>
                <wp:wrapNone/>
                <wp:docPr id="14" name="Ovale Legend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C8" w:rsidRDefault="009976C8" w:rsidP="009976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F857D" id="Ovale Legende 14" o:spid="_x0000_s1031" type="#_x0000_t63" style="position:absolute;margin-left:232.15pt;margin-top:5.1pt;width:251.25pt;height:21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" adj="2896,21886" fillcolor="white [3201]" strokecolor="gray [1629]" strokeweight="1pt">
                <v:textbox>
                  <w:txbxContent>
                    <w:p w:rsidR="009976C8" w:rsidRDefault="009976C8" w:rsidP="009976C8"/>
                  </w:txbxContent>
                </v:textbox>
              </v:shape>
            </w:pict>
          </mc:Fallback>
        </mc:AlternateContent>
      </w:r>
    </w:p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 w:rsidP="009976C8"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9A79BE2" wp14:editId="0E1422BE">
                <wp:simplePos x="0" y="0"/>
                <wp:positionH relativeFrom="column">
                  <wp:posOffset>3248025</wp:posOffset>
                </wp:positionH>
                <wp:positionV relativeFrom="paragraph">
                  <wp:posOffset>-295275</wp:posOffset>
                </wp:positionV>
                <wp:extent cx="3190875" cy="2762250"/>
                <wp:effectExtent l="0" t="0" r="28575" b="76200"/>
                <wp:wrapNone/>
                <wp:docPr id="16" name="Ovale Legend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79BE2" id="Ovale Legende 16" o:spid="_x0000_s1032" type="#_x0000_t63" style="position:absolute;margin-left:255.75pt;margin-top:-23.25pt;width:251.25pt;height:21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" adj="2896,21886" fillcolor="white [3201]" strokecolor="gray [1629]" strokeweight="1pt">
                <v:textbox>
                  <w:txbxContent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5858D3E" wp14:editId="5F886288">
                <wp:simplePos x="0" y="0"/>
                <wp:positionH relativeFrom="column">
                  <wp:posOffset>3176905</wp:posOffset>
                </wp:positionH>
                <wp:positionV relativeFrom="paragraph">
                  <wp:posOffset>2795905</wp:posOffset>
                </wp:positionV>
                <wp:extent cx="3190875" cy="2762250"/>
                <wp:effectExtent l="0" t="0" r="28575" b="76200"/>
                <wp:wrapNone/>
                <wp:docPr id="17" name="Ovale Legend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58D3E" id="Ovale Legende 17" o:spid="_x0000_s1033" type="#_x0000_t63" style="position:absolute;margin-left:250.15pt;margin-top:220.15pt;width:251.25pt;height:21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" adj="2896,21886" fillcolor="white [3201]" strokecolor="gray [1629]" strokeweight="1pt">
                <v:textbox>
                  <w:txbxContent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38E189" wp14:editId="37310E5A">
                <wp:simplePos x="0" y="0"/>
                <wp:positionH relativeFrom="column">
                  <wp:posOffset>2967355</wp:posOffset>
                </wp:positionH>
                <wp:positionV relativeFrom="paragraph">
                  <wp:posOffset>6005830</wp:posOffset>
                </wp:positionV>
                <wp:extent cx="3190875" cy="2762250"/>
                <wp:effectExtent l="0" t="0" r="28575" b="76200"/>
                <wp:wrapNone/>
                <wp:docPr id="18" name="Ovale Legend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8E189" id="Ovale Legende 18" o:spid="_x0000_s1034" type="#_x0000_t63" style="position:absolute;margin-left:233.65pt;margin-top:472.9pt;width:251.25pt;height:21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" adj="2896,21886" fillcolor="white [3201]" strokecolor="gray [1629]" strokeweight="1pt">
                <v:textbox>
                  <w:txbxContent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005468" wp14:editId="57B2FF15">
                <wp:simplePos x="0" y="0"/>
                <wp:positionH relativeFrom="column">
                  <wp:posOffset>-318770</wp:posOffset>
                </wp:positionH>
                <wp:positionV relativeFrom="paragraph">
                  <wp:posOffset>5910580</wp:posOffset>
                </wp:positionV>
                <wp:extent cx="3190875" cy="2762250"/>
                <wp:effectExtent l="0" t="0" r="28575" b="76200"/>
                <wp:wrapNone/>
                <wp:docPr id="19" name="Ovale Legend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05468" id="Ovale Legende 19" o:spid="_x0000_s1035" type="#_x0000_t63" style="position:absolute;margin-left:-25.1pt;margin-top:465.4pt;width:251.25pt;height:21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" adj="2896,21886" fillcolor="white [3201]" strokecolor="gray [1629]" strokeweight="1pt">
                <v:textbox>
                  <w:txbxContent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F0B8A6" wp14:editId="15E880FD">
                <wp:simplePos x="0" y="0"/>
                <wp:positionH relativeFrom="column">
                  <wp:posOffset>-171450</wp:posOffset>
                </wp:positionH>
                <wp:positionV relativeFrom="paragraph">
                  <wp:posOffset>2800350</wp:posOffset>
                </wp:positionV>
                <wp:extent cx="3190875" cy="2762250"/>
                <wp:effectExtent l="0" t="0" r="28575" b="76200"/>
                <wp:wrapNone/>
                <wp:docPr id="20" name="Ovale Legend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0B8A6" id="Ovale Legende 20" o:spid="_x0000_s1036" type="#_x0000_t63" style="position:absolute;margin-left:-13.5pt;margin-top:220.5pt;width:251.25pt;height:21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" adj="2896,21886" fillcolor="white [3201]" strokecolor="gray [1629]" strokeweight="1pt">
                <v:textbox>
                  <w:txbxContent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3A924BB" wp14:editId="5AF2E3F6">
                <wp:simplePos x="0" y="0"/>
                <wp:positionH relativeFrom="column">
                  <wp:posOffset>-13970</wp:posOffset>
                </wp:positionH>
                <wp:positionV relativeFrom="paragraph">
                  <wp:posOffset>-299720</wp:posOffset>
                </wp:positionV>
                <wp:extent cx="3190875" cy="2762250"/>
                <wp:effectExtent l="0" t="0" r="28575" b="76200"/>
                <wp:wrapNone/>
                <wp:docPr id="21" name="Ovale Legend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924BB" id="Ovale Legende 21" o:spid="_x0000_s1037" type="#_x0000_t63" style="position:absolute;margin-left:-1.1pt;margin-top:-23.6pt;width:251.25pt;height:21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" adj="2896,21886" fillcolor="white [3201]" strokecolor="gray [1629]" strokeweight="1pt">
                <v:textbox>
                  <w:txbxContent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9976C8" w:rsidRP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9976C8" w:rsidRDefault="009976C8"/>
    <w:p w:rsidR="0035198C" w:rsidRDefault="009976C8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DC85E" wp14:editId="0B7C7CDE">
                <wp:simplePos x="0" y="0"/>
                <wp:positionH relativeFrom="column">
                  <wp:posOffset>3248025</wp:posOffset>
                </wp:positionH>
                <wp:positionV relativeFrom="paragraph">
                  <wp:posOffset>-295275</wp:posOffset>
                </wp:positionV>
                <wp:extent cx="3190875" cy="2762250"/>
                <wp:effectExtent l="0" t="0" r="28575" b="76200"/>
                <wp:wrapNone/>
                <wp:docPr id="4" name="Oval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C8" w:rsidRDefault="009976C8" w:rsidP="00BB3B4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  <w:r w:rsidRPr="00BB3B41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36"/>
                                <w:shd w:val="clear" w:color="auto" w:fill="FFFFFF"/>
                              </w:rPr>
                              <w:t>In Gottes Namen steh ich auf,</w:t>
                            </w:r>
                            <w:r w:rsidRPr="00BB3B41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36"/>
                              </w:rPr>
                              <w:br/>
                            </w:r>
                            <w:r w:rsidRPr="00BB3B41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36"/>
                                <w:shd w:val="clear" w:color="auto" w:fill="FFFFFF"/>
                              </w:rPr>
                              <w:t>Herr Jesus leite meinen Lauf,</w:t>
                            </w:r>
                            <w:r w:rsidRPr="00BB3B41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36"/>
                              </w:rPr>
                              <w:br/>
                            </w:r>
                            <w:r w:rsidRPr="00BB3B41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36"/>
                                <w:shd w:val="clear" w:color="auto" w:fill="FFFFFF"/>
                              </w:rPr>
                              <w:t>Begleite mich mit deinem Segen,</w:t>
                            </w:r>
                            <w:r w:rsidRPr="00BB3B41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36"/>
                              </w:rPr>
                              <w:br/>
                            </w:r>
                            <w:r w:rsidRPr="00BB3B41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36"/>
                                <w:shd w:val="clear" w:color="auto" w:fill="FFFFFF"/>
                              </w:rPr>
                              <w:t>Behüte mich auf allen Wegen.</w:t>
                            </w:r>
                            <w:r w:rsidR="00BB3B41" w:rsidRPr="00BB3B41">
                              <w:rPr>
                                <w:rFonts w:ascii="Comic Sans MS" w:hAnsi="Comic Sans MS" w:cs="Arial"/>
                                <w:color w:val="000000"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BB3B41" w:rsidRPr="00BB3B41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24"/>
                                <w:szCs w:val="36"/>
                              </w:rPr>
                              <w:t>Amen.</w:t>
                            </w:r>
                            <w:r w:rsidRPr="009976C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36"/>
                              </w:rPr>
                              <w:br/>
                            </w:r>
                            <w:proofErr w:type="spellStart"/>
                            <w:r w:rsidR="00BB3B41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men</w:t>
                            </w:r>
                            <w:proofErr w:type="spellEnd"/>
                            <w:r w:rsidR="00BB3B41"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C85E" id="Ovale Legende 4" o:spid="_x0000_s1038" type="#_x0000_t63" style="position:absolute;margin-left:255.75pt;margin-top:-23.25pt;width:251.25pt;height:21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" adj="2896,21886" fillcolor="white [3201]" strokecolor="gray [1629]" strokeweight="1pt">
                <v:textbox>
                  <w:txbxContent>
                    <w:p w:rsidR="009976C8" w:rsidRDefault="009976C8" w:rsidP="00BB3B4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  <w:r w:rsidRPr="00BB3B41">
                        <w:rPr>
                          <w:rFonts w:ascii="Comic Sans MS" w:hAnsi="Comic Sans MS" w:cs="Arial"/>
                          <w:color w:val="000000"/>
                          <w:sz w:val="24"/>
                          <w:szCs w:val="36"/>
                          <w:shd w:val="clear" w:color="auto" w:fill="FFFFFF"/>
                        </w:rPr>
                        <w:t>In Gottes Namen steh ich auf,</w:t>
                      </w:r>
                      <w:r w:rsidRPr="00BB3B41">
                        <w:rPr>
                          <w:rFonts w:ascii="Comic Sans MS" w:hAnsi="Comic Sans MS" w:cs="Arial"/>
                          <w:color w:val="000000"/>
                          <w:sz w:val="24"/>
                          <w:szCs w:val="36"/>
                        </w:rPr>
                        <w:br/>
                      </w:r>
                      <w:r w:rsidRPr="00BB3B41">
                        <w:rPr>
                          <w:rFonts w:ascii="Comic Sans MS" w:hAnsi="Comic Sans MS" w:cs="Arial"/>
                          <w:color w:val="000000"/>
                          <w:sz w:val="24"/>
                          <w:szCs w:val="36"/>
                          <w:shd w:val="clear" w:color="auto" w:fill="FFFFFF"/>
                        </w:rPr>
                        <w:t>Herr Jesus leite meinen Lauf,</w:t>
                      </w:r>
                      <w:r w:rsidRPr="00BB3B41">
                        <w:rPr>
                          <w:rFonts w:ascii="Comic Sans MS" w:hAnsi="Comic Sans MS" w:cs="Arial"/>
                          <w:color w:val="000000"/>
                          <w:sz w:val="24"/>
                          <w:szCs w:val="36"/>
                        </w:rPr>
                        <w:br/>
                      </w:r>
                      <w:r w:rsidRPr="00BB3B41">
                        <w:rPr>
                          <w:rFonts w:ascii="Comic Sans MS" w:hAnsi="Comic Sans MS" w:cs="Arial"/>
                          <w:color w:val="000000"/>
                          <w:sz w:val="24"/>
                          <w:szCs w:val="36"/>
                          <w:shd w:val="clear" w:color="auto" w:fill="FFFFFF"/>
                        </w:rPr>
                        <w:t>Begleite mich mit deinem Segen,</w:t>
                      </w:r>
                      <w:r w:rsidRPr="00BB3B41">
                        <w:rPr>
                          <w:rFonts w:ascii="Comic Sans MS" w:hAnsi="Comic Sans MS" w:cs="Arial"/>
                          <w:color w:val="000000"/>
                          <w:sz w:val="24"/>
                          <w:szCs w:val="36"/>
                        </w:rPr>
                        <w:br/>
                      </w:r>
                      <w:r w:rsidRPr="00BB3B41">
                        <w:rPr>
                          <w:rFonts w:ascii="Comic Sans MS" w:hAnsi="Comic Sans MS" w:cs="Arial"/>
                          <w:color w:val="000000"/>
                          <w:sz w:val="24"/>
                          <w:szCs w:val="36"/>
                          <w:shd w:val="clear" w:color="auto" w:fill="FFFFFF"/>
                        </w:rPr>
                        <w:t>Behüte mich auf allen Wegen.</w:t>
                      </w:r>
                      <w:r w:rsidR="00BB3B41" w:rsidRPr="00BB3B41">
                        <w:rPr>
                          <w:rFonts w:ascii="Comic Sans MS" w:hAnsi="Comic Sans MS" w:cs="Arial"/>
                          <w:color w:val="000000"/>
                          <w:sz w:val="24"/>
                          <w:szCs w:val="36"/>
                        </w:rPr>
                        <w:t xml:space="preserve"> </w:t>
                      </w:r>
                      <w:r w:rsidR="00BB3B41" w:rsidRPr="00BB3B41">
                        <w:rPr>
                          <w:rFonts w:ascii="Comic Sans MS" w:hAnsi="Comic Sans MS" w:cs="Arial"/>
                          <w:b/>
                          <w:color w:val="000000"/>
                          <w:sz w:val="24"/>
                          <w:szCs w:val="36"/>
                        </w:rPr>
                        <w:t>Amen.</w:t>
                      </w:r>
                      <w:r w:rsidRPr="009976C8">
                        <w:rPr>
                          <w:rFonts w:ascii="Arial" w:hAnsi="Arial" w:cs="Arial"/>
                          <w:color w:val="000000"/>
                          <w:sz w:val="28"/>
                          <w:szCs w:val="36"/>
                        </w:rPr>
                        <w:br/>
                      </w:r>
                      <w:proofErr w:type="spellStart"/>
                      <w:r w:rsidR="00BB3B41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men</w:t>
                      </w:r>
                      <w:proofErr w:type="spellEnd"/>
                      <w:r w:rsidR="00BB3B41"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7DC85E" wp14:editId="0B7C7CDE">
                <wp:simplePos x="0" y="0"/>
                <wp:positionH relativeFrom="column">
                  <wp:posOffset>3176905</wp:posOffset>
                </wp:positionH>
                <wp:positionV relativeFrom="paragraph">
                  <wp:posOffset>2795905</wp:posOffset>
                </wp:positionV>
                <wp:extent cx="3190875" cy="2762250"/>
                <wp:effectExtent l="0" t="0" r="28575" b="76200"/>
                <wp:wrapNone/>
                <wp:docPr id="5" name="Ovale Legend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41" w:rsidRPr="00BB3B41" w:rsidRDefault="00BB3B41" w:rsidP="00BB3B4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color w:val="333333"/>
                                <w:sz w:val="40"/>
                                <w:szCs w:val="21"/>
                                <w:shd w:val="clear" w:color="auto" w:fill="FFFFFF"/>
                              </w:rPr>
                            </w:pPr>
                            <w:r w:rsidRPr="00BB3B41">
                              <w:rPr>
                                <w:rFonts w:ascii="Comic Sans MS" w:hAnsi="Comic Sans MS"/>
                                <w:color w:val="333333"/>
                                <w:sz w:val="40"/>
                                <w:szCs w:val="21"/>
                                <w:shd w:val="clear" w:color="auto" w:fill="FFFFFF"/>
                              </w:rPr>
                              <w:t>Ich rufe deinen Namen an,</w:t>
                            </w:r>
                            <w:r w:rsidRPr="00BB3B41">
                              <w:rPr>
                                <w:rFonts w:ascii="Comic Sans MS" w:hAnsi="Comic Sans MS"/>
                                <w:color w:val="333333"/>
                                <w:sz w:val="40"/>
                                <w:szCs w:val="21"/>
                              </w:rPr>
                              <w:br/>
                            </w:r>
                            <w:r w:rsidRPr="00BB3B41">
                              <w:rPr>
                                <w:rFonts w:ascii="Comic Sans MS" w:hAnsi="Comic Sans MS"/>
                                <w:color w:val="333333"/>
                                <w:sz w:val="40"/>
                                <w:szCs w:val="21"/>
                                <w:shd w:val="clear" w:color="auto" w:fill="FFFFFF"/>
                              </w:rPr>
                              <w:t>du bist der Herr, der helfen kann</w:t>
                            </w:r>
                            <w:r>
                              <w:rPr>
                                <w:rFonts w:ascii="Comic Sans MS" w:hAnsi="Comic Sans MS"/>
                                <w:color w:val="333333"/>
                                <w:sz w:val="40"/>
                                <w:szCs w:val="21"/>
                                <w:shd w:val="clear" w:color="auto" w:fill="FFFFFF"/>
                              </w:rPr>
                              <w:t>. Amen</w:t>
                            </w: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C85E" id="Ovale Legende 5" o:spid="_x0000_s1039" type="#_x0000_t63" style="position:absolute;margin-left:250.15pt;margin-top:220.15pt;width:251.25pt;height:2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" adj="2896,21886" fillcolor="white [3201]" strokecolor="gray [1629]" strokeweight="1pt">
                <v:textbox>
                  <w:txbxContent>
                    <w:p w:rsidR="00BB3B41" w:rsidRPr="00BB3B41" w:rsidRDefault="00BB3B41" w:rsidP="00BB3B4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color w:val="333333"/>
                          <w:sz w:val="40"/>
                          <w:szCs w:val="21"/>
                          <w:shd w:val="clear" w:color="auto" w:fill="FFFFFF"/>
                        </w:rPr>
                      </w:pPr>
                      <w:r w:rsidRPr="00BB3B41">
                        <w:rPr>
                          <w:rFonts w:ascii="Comic Sans MS" w:hAnsi="Comic Sans MS"/>
                          <w:color w:val="333333"/>
                          <w:sz w:val="40"/>
                          <w:szCs w:val="21"/>
                          <w:shd w:val="clear" w:color="auto" w:fill="FFFFFF"/>
                        </w:rPr>
                        <w:t>Ich rufe deinen Namen an,</w:t>
                      </w:r>
                      <w:r w:rsidRPr="00BB3B41">
                        <w:rPr>
                          <w:rFonts w:ascii="Comic Sans MS" w:hAnsi="Comic Sans MS"/>
                          <w:color w:val="333333"/>
                          <w:sz w:val="40"/>
                          <w:szCs w:val="21"/>
                        </w:rPr>
                        <w:br/>
                      </w:r>
                      <w:r w:rsidRPr="00BB3B41">
                        <w:rPr>
                          <w:rFonts w:ascii="Comic Sans MS" w:hAnsi="Comic Sans MS"/>
                          <w:color w:val="333333"/>
                          <w:sz w:val="40"/>
                          <w:szCs w:val="21"/>
                          <w:shd w:val="clear" w:color="auto" w:fill="FFFFFF"/>
                        </w:rPr>
                        <w:t>du bist der Herr, der helfen kann</w:t>
                      </w:r>
                      <w:r>
                        <w:rPr>
                          <w:rFonts w:ascii="Comic Sans MS" w:hAnsi="Comic Sans MS"/>
                          <w:color w:val="333333"/>
                          <w:sz w:val="40"/>
                          <w:szCs w:val="21"/>
                          <w:shd w:val="clear" w:color="auto" w:fill="FFFFFF"/>
                        </w:rPr>
                        <w:t>. Amen</w:t>
                      </w: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DC85E" wp14:editId="0B7C7CDE">
                <wp:simplePos x="0" y="0"/>
                <wp:positionH relativeFrom="column">
                  <wp:posOffset>2967355</wp:posOffset>
                </wp:positionH>
                <wp:positionV relativeFrom="paragraph">
                  <wp:posOffset>6005830</wp:posOffset>
                </wp:positionV>
                <wp:extent cx="3190875" cy="2762250"/>
                <wp:effectExtent l="0" t="0" r="28575" b="76200"/>
                <wp:wrapNone/>
                <wp:docPr id="6" name="Ovale Legend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C8" w:rsidRDefault="00BB3B41" w:rsidP="00BB3B4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  <w:r w:rsidRPr="00BB3B41">
                              <w:rPr>
                                <w:rFonts w:ascii="Comic Sans MS" w:hAnsi="Comic Sans MS"/>
                                <w:sz w:val="24"/>
                              </w:rPr>
                              <w:t>Lieber Gott, du hast die Menschen geschaffen, jeden mit einem anderen Gesicht und mit anderen Gedanken; und du willst, dass wir in Freundschaft und Frieden leben. Gib uns deinen Frieden</w:t>
                            </w:r>
                            <w:r w:rsidRPr="00BB3B41">
                              <w:rPr>
                                <w:rFonts w:ascii="Comic Sans MS" w:hAnsi="Comic Sans MS"/>
                              </w:rPr>
                              <w:t>. Amen</w:t>
                            </w:r>
                          </w:p>
                          <w:p w:rsidR="00BB3B41" w:rsidRDefault="00BB3B41" w:rsidP="00BB3B41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C85E" id="Ovale Legende 6" o:spid="_x0000_s1040" type="#_x0000_t63" style="position:absolute;margin-left:233.65pt;margin-top:472.9pt;width:251.25pt;height:21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" adj="2896,21886" fillcolor="white [3201]" strokecolor="gray [1629]" strokeweight="1pt">
                <v:textbox>
                  <w:txbxContent>
                    <w:p w:rsidR="009976C8" w:rsidRDefault="00BB3B41" w:rsidP="00BB3B4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  <w:r w:rsidRPr="00BB3B41">
                        <w:rPr>
                          <w:rFonts w:ascii="Comic Sans MS" w:hAnsi="Comic Sans MS"/>
                          <w:sz w:val="24"/>
                        </w:rPr>
                        <w:t>Lieber Gott, du hast die Menschen geschaffen, jeden mit einem anderen Gesicht und mit anderen Gedanken; und du willst, dass wir in Freundschaft und Frieden leben. Gib uns deinen Frieden</w:t>
                      </w:r>
                      <w:r w:rsidRPr="00BB3B41">
                        <w:rPr>
                          <w:rFonts w:ascii="Comic Sans MS" w:hAnsi="Comic Sans MS"/>
                        </w:rPr>
                        <w:t>.</w:t>
                      </w:r>
                      <w:r w:rsidRPr="00BB3B41">
                        <w:rPr>
                          <w:rFonts w:ascii="Comic Sans MS" w:hAnsi="Comic Sans MS"/>
                        </w:rPr>
                        <w:t xml:space="preserve"> Amen</w:t>
                      </w:r>
                      <w:bookmarkStart w:id="1" w:name="_GoBack"/>
                      <w:bookmarkEnd w:id="1"/>
                    </w:p>
                    <w:p w:rsidR="00BB3B41" w:rsidRDefault="00BB3B41" w:rsidP="00BB3B41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7DC85E" wp14:editId="0B7C7CDE">
                <wp:simplePos x="0" y="0"/>
                <wp:positionH relativeFrom="column">
                  <wp:posOffset>-318770</wp:posOffset>
                </wp:positionH>
                <wp:positionV relativeFrom="paragraph">
                  <wp:posOffset>5910580</wp:posOffset>
                </wp:positionV>
                <wp:extent cx="3190875" cy="2762250"/>
                <wp:effectExtent l="0" t="0" r="28575" b="76200"/>
                <wp:wrapNone/>
                <wp:docPr id="3" name="Ovale Lege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5248" w:rsidRDefault="00BB3B41" w:rsidP="0085524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  <w:r w:rsidRPr="00BB3B41">
                              <w:rPr>
                                <w:rFonts w:ascii="Comic Sans MS" w:hAnsi="Comic Sans MS"/>
                                <w:sz w:val="24"/>
                              </w:rPr>
                              <w:t>Lieber Gott, ich kann mit dir reden. Du hörst mich, du verstehst mich. Du verstehst alle Sprachen der Welt. Alle Menschen dürfen mit dir reden. Danke, lieber Gott!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 xml:space="preserve"> </w:t>
                            </w:r>
                            <w:r w:rsidRPr="00BB3B41">
                              <w:rPr>
                                <w:rFonts w:ascii="Comic Sans MS" w:hAnsi="Comic Sans MS"/>
                                <w:sz w:val="28"/>
                              </w:rPr>
                              <w:t>Amen.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DC85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3" o:spid="_x0000_s1041" type="#_x0000_t63" style="position:absolute;margin-left:-25.1pt;margin-top:465.4pt;width:251.25pt;height:2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" adj="2896,21886" fillcolor="white [3201]" strokecolor="gray [1629]" strokeweight="1pt">
                <v:textbox>
                  <w:txbxContent>
                    <w:p w:rsidR="00855248" w:rsidRDefault="00BB3B41" w:rsidP="0085524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  <w:r w:rsidRPr="00BB3B41">
                        <w:rPr>
                          <w:rFonts w:ascii="Comic Sans MS" w:hAnsi="Comic Sans MS"/>
                          <w:sz w:val="24"/>
                        </w:rPr>
                        <w:t>Lieber Gott, ich kann mit dir reden. Du hörst mich, du verstehst mich. Du verstehst alle Sprachen der Welt. Alle Menschen dürfen mit dir reden. Danke, lieber Gott!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 xml:space="preserve"> </w:t>
                      </w:r>
                      <w:r w:rsidRPr="00BB3B41">
                        <w:rPr>
                          <w:rFonts w:ascii="Comic Sans MS" w:hAnsi="Comic Sans MS"/>
                          <w:sz w:val="28"/>
                        </w:rPr>
                        <w:t>Amen.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DC85E" wp14:editId="0B7C7CDE">
                <wp:simplePos x="0" y="0"/>
                <wp:positionH relativeFrom="column">
                  <wp:posOffset>-171450</wp:posOffset>
                </wp:positionH>
                <wp:positionV relativeFrom="paragraph">
                  <wp:posOffset>2800350</wp:posOffset>
                </wp:positionV>
                <wp:extent cx="3190875" cy="2762250"/>
                <wp:effectExtent l="0" t="0" r="28575" b="76200"/>
                <wp:wrapNone/>
                <wp:docPr id="2" name="Oval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B41" w:rsidRPr="00BB3B41" w:rsidRDefault="00BB3B41" w:rsidP="00BB3B41">
                            <w:pPr>
                              <w:pStyle w:val="StandardWeb"/>
                              <w:spacing w:before="0" w:beforeAutospacing="0" w:after="150" w:afterAutospacing="0"/>
                              <w:jc w:val="center"/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</w:pPr>
                            <w:r w:rsidRPr="00BB3B4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t>Wo ich gehe, wo ich stehe</w:t>
                            </w:r>
                            <w:r w:rsidRPr="00BB3B4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br/>
                              <w:t>ist der liebe Gott bei mir. </w:t>
                            </w:r>
                            <w:r w:rsidRPr="00BB3B4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br/>
                              <w:t>Wenn ich ihn auch niemals sehe, </w:t>
                            </w:r>
                            <w:r w:rsidRPr="00BB3B4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br/>
                              <w:t>weiß ich dennoch, Gott ist hier.</w:t>
                            </w:r>
                            <w:r w:rsidRPr="00BB3B41">
                              <w:rPr>
                                <w:rFonts w:ascii="Comic Sans MS" w:hAnsi="Comic Sans MS"/>
                                <w:sz w:val="26"/>
                                <w:szCs w:val="26"/>
                              </w:rPr>
                              <w:br/>
                            </w:r>
                            <w:r w:rsidRPr="00BB3B41">
                              <w:rPr>
                                <w:rFonts w:ascii="Comic Sans MS" w:hAnsi="Comic Sans MS"/>
                                <w:b/>
                                <w:sz w:val="26"/>
                                <w:szCs w:val="26"/>
                              </w:rPr>
                              <w:t>Amen</w:t>
                            </w: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DC85E" id="Ovale Legende 2" o:spid="_x0000_s1042" type="#_x0000_t63" style="position:absolute;margin-left:-13.5pt;margin-top:220.5pt;width:251.25pt;height:21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" adj="2896,21886" fillcolor="white [3201]" strokecolor="gray [1629]" strokeweight="1pt">
                <v:textbox>
                  <w:txbxContent>
                    <w:p w:rsidR="00BB3B41" w:rsidRPr="00BB3B41" w:rsidRDefault="00BB3B41" w:rsidP="00BB3B41">
                      <w:pPr>
                        <w:pStyle w:val="StandardWeb"/>
                        <w:spacing w:before="0" w:beforeAutospacing="0" w:after="150" w:afterAutospacing="0"/>
                        <w:jc w:val="center"/>
                        <w:rPr>
                          <w:rFonts w:ascii="Comic Sans MS" w:hAnsi="Comic Sans MS"/>
                          <w:sz w:val="26"/>
                          <w:szCs w:val="26"/>
                        </w:rPr>
                      </w:pPr>
                      <w:r w:rsidRPr="00BB3B41">
                        <w:rPr>
                          <w:rFonts w:ascii="Comic Sans MS" w:hAnsi="Comic Sans MS"/>
                          <w:sz w:val="26"/>
                          <w:szCs w:val="26"/>
                        </w:rPr>
                        <w:t>Wo ich gehe, wo ich stehe</w:t>
                      </w:r>
                      <w:r w:rsidRPr="00BB3B41">
                        <w:rPr>
                          <w:rFonts w:ascii="Comic Sans MS" w:hAnsi="Comic Sans MS"/>
                          <w:sz w:val="26"/>
                          <w:szCs w:val="26"/>
                        </w:rPr>
                        <w:br/>
                        <w:t>ist der liebe Gott bei mir. </w:t>
                      </w:r>
                      <w:r w:rsidRPr="00BB3B41">
                        <w:rPr>
                          <w:rFonts w:ascii="Comic Sans MS" w:hAnsi="Comic Sans MS"/>
                          <w:sz w:val="26"/>
                          <w:szCs w:val="26"/>
                        </w:rPr>
                        <w:br/>
                        <w:t>Wenn ich ihn auch niemals sehe, </w:t>
                      </w:r>
                      <w:r w:rsidRPr="00BB3B41">
                        <w:rPr>
                          <w:rFonts w:ascii="Comic Sans MS" w:hAnsi="Comic Sans MS"/>
                          <w:sz w:val="26"/>
                          <w:szCs w:val="26"/>
                        </w:rPr>
                        <w:br/>
                        <w:t>weiß ich dennoch, Gott ist hier.</w:t>
                      </w:r>
                      <w:r w:rsidRPr="00BB3B41">
                        <w:rPr>
                          <w:rFonts w:ascii="Comic Sans MS" w:hAnsi="Comic Sans MS"/>
                          <w:sz w:val="26"/>
                          <w:szCs w:val="26"/>
                        </w:rPr>
                        <w:br/>
                      </w:r>
                      <w:r w:rsidRPr="00BB3B41">
                        <w:rPr>
                          <w:rFonts w:ascii="Comic Sans MS" w:hAnsi="Comic Sans MS"/>
                          <w:b/>
                          <w:sz w:val="26"/>
                          <w:szCs w:val="26"/>
                        </w:rPr>
                        <w:t>Amen</w:t>
                      </w: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-299720</wp:posOffset>
                </wp:positionV>
                <wp:extent cx="3190875" cy="2762250"/>
                <wp:effectExtent l="0" t="0" r="28575" b="76200"/>
                <wp:wrapNone/>
                <wp:docPr id="1" name="Ovale Legend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wedgeEllipseCallout">
                          <a:avLst>
                            <a:gd name="adj1" fmla="val -36594"/>
                            <a:gd name="adj2" fmla="val 51322"/>
                          </a:avLst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  <w:r w:rsidRPr="00BB3B41">
                              <w:rPr>
                                <w:rFonts w:ascii="Comic Sans MS" w:hAnsi="Comic Sans MS" w:cs="Arial"/>
                                <w:color w:val="000000"/>
                                <w:szCs w:val="36"/>
                                <w:shd w:val="clear" w:color="auto" w:fill="FFFFFF"/>
                              </w:rPr>
                              <w:t>Wie fröhlich bin ich aufgewacht,</w:t>
                            </w:r>
                            <w:r w:rsidRPr="00BB3B41">
                              <w:rPr>
                                <w:rFonts w:ascii="Comic Sans MS" w:hAnsi="Comic Sans MS" w:cs="Arial"/>
                                <w:color w:val="000000"/>
                                <w:szCs w:val="36"/>
                              </w:rPr>
                              <w:br/>
                            </w:r>
                            <w:r w:rsidRPr="00BB3B41">
                              <w:rPr>
                                <w:rFonts w:ascii="Comic Sans MS" w:hAnsi="Comic Sans MS" w:cs="Arial"/>
                                <w:color w:val="000000"/>
                                <w:szCs w:val="36"/>
                                <w:shd w:val="clear" w:color="auto" w:fill="FFFFFF"/>
                              </w:rPr>
                              <w:t>wie hab ich geschlafen so sanft die Nacht!</w:t>
                            </w:r>
                            <w:r w:rsidRPr="00BB3B41">
                              <w:rPr>
                                <w:rFonts w:ascii="Comic Sans MS" w:hAnsi="Comic Sans MS" w:cs="Arial"/>
                                <w:color w:val="000000"/>
                                <w:szCs w:val="36"/>
                              </w:rPr>
                              <w:br/>
                            </w:r>
                            <w:r w:rsidRPr="00BB3B41">
                              <w:rPr>
                                <w:rFonts w:ascii="Comic Sans MS" w:hAnsi="Comic Sans MS" w:cs="Arial"/>
                                <w:color w:val="000000"/>
                                <w:szCs w:val="36"/>
                                <w:shd w:val="clear" w:color="auto" w:fill="FFFFFF"/>
                              </w:rPr>
                              <w:t>Behüte mich auch diesen Tag</w:t>
                            </w:r>
                            <w:r w:rsidRPr="00BB3B41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6"/>
                                <w:shd w:val="clear" w:color="auto" w:fill="FFFFFF"/>
                              </w:rPr>
                              <w:t>,</w:t>
                            </w:r>
                            <w:r w:rsidRPr="00BB3B41">
                              <w:rPr>
                                <w:rFonts w:ascii="Comic Sans MS" w:hAnsi="Comic Sans MS" w:cs="Arial"/>
                                <w:color w:val="000000"/>
                                <w:sz w:val="28"/>
                                <w:szCs w:val="36"/>
                              </w:rPr>
                              <w:br/>
                            </w:r>
                            <w:r w:rsidRPr="00BB3B41">
                              <w:rPr>
                                <w:rFonts w:ascii="Comic Sans MS" w:hAnsi="Comic Sans MS" w:cs="Arial"/>
                                <w:color w:val="000000"/>
                                <w:szCs w:val="36"/>
                                <w:shd w:val="clear" w:color="auto" w:fill="FFFFFF"/>
                              </w:rPr>
                              <w:t>dass mir kein Leid geschehen mag.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36"/>
                                <w:szCs w:val="36"/>
                              </w:rPr>
                              <w:br/>
                            </w:r>
                            <w:r w:rsidRPr="00BB3B41">
                              <w:rPr>
                                <w:rFonts w:ascii="Comic Sans MS" w:hAnsi="Comic Sans MS" w:cs="Arial"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Amen.</w:t>
                            </w: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jc w:val="center"/>
                            </w:pPr>
                          </w:p>
                          <w:p w:rsidR="009976C8" w:rsidRDefault="009976C8" w:rsidP="009976C8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e Legende 1" o:spid="_x0000_s1043" type="#_x0000_t63" style="position:absolute;margin-left:-1.1pt;margin-top:-23.6pt;width:251.25pt;height:2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" adj="2896,21886" fillcolor="white [3201]" strokecolor="gray [1629]" strokeweight="1pt">
                <v:textbox>
                  <w:txbxContent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  <w:r w:rsidRPr="00BB3B41">
                        <w:rPr>
                          <w:rFonts w:ascii="Comic Sans MS" w:hAnsi="Comic Sans MS" w:cs="Arial"/>
                          <w:color w:val="000000"/>
                          <w:szCs w:val="36"/>
                          <w:shd w:val="clear" w:color="auto" w:fill="FFFFFF"/>
                        </w:rPr>
                        <w:t>Wie fröhlich bin ich aufgewacht,</w:t>
                      </w:r>
                      <w:r w:rsidRPr="00BB3B41">
                        <w:rPr>
                          <w:rFonts w:ascii="Comic Sans MS" w:hAnsi="Comic Sans MS" w:cs="Arial"/>
                          <w:color w:val="000000"/>
                          <w:szCs w:val="36"/>
                        </w:rPr>
                        <w:br/>
                      </w:r>
                      <w:r w:rsidRPr="00BB3B41">
                        <w:rPr>
                          <w:rFonts w:ascii="Comic Sans MS" w:hAnsi="Comic Sans MS" w:cs="Arial"/>
                          <w:color w:val="000000"/>
                          <w:szCs w:val="36"/>
                          <w:shd w:val="clear" w:color="auto" w:fill="FFFFFF"/>
                        </w:rPr>
                        <w:t>wie hab ich geschlafen so sanft die Nacht!</w:t>
                      </w:r>
                      <w:r w:rsidRPr="00BB3B41">
                        <w:rPr>
                          <w:rFonts w:ascii="Comic Sans MS" w:hAnsi="Comic Sans MS" w:cs="Arial"/>
                          <w:color w:val="000000"/>
                          <w:szCs w:val="36"/>
                        </w:rPr>
                        <w:br/>
                      </w:r>
                      <w:r w:rsidRPr="00BB3B41">
                        <w:rPr>
                          <w:rFonts w:ascii="Comic Sans MS" w:hAnsi="Comic Sans MS" w:cs="Arial"/>
                          <w:color w:val="000000"/>
                          <w:szCs w:val="36"/>
                          <w:shd w:val="clear" w:color="auto" w:fill="FFFFFF"/>
                        </w:rPr>
                        <w:t>Behüte mich auch diesen Tag</w:t>
                      </w:r>
                      <w:r w:rsidRPr="00BB3B41">
                        <w:rPr>
                          <w:rFonts w:ascii="Comic Sans MS" w:hAnsi="Comic Sans MS" w:cs="Arial"/>
                          <w:color w:val="000000"/>
                          <w:sz w:val="28"/>
                          <w:szCs w:val="36"/>
                          <w:shd w:val="clear" w:color="auto" w:fill="FFFFFF"/>
                        </w:rPr>
                        <w:t>,</w:t>
                      </w:r>
                      <w:r w:rsidRPr="00BB3B41">
                        <w:rPr>
                          <w:rFonts w:ascii="Comic Sans MS" w:hAnsi="Comic Sans MS" w:cs="Arial"/>
                          <w:color w:val="000000"/>
                          <w:sz w:val="28"/>
                          <w:szCs w:val="36"/>
                        </w:rPr>
                        <w:br/>
                      </w:r>
                      <w:r w:rsidRPr="00BB3B41">
                        <w:rPr>
                          <w:rFonts w:ascii="Comic Sans MS" w:hAnsi="Comic Sans MS" w:cs="Arial"/>
                          <w:color w:val="000000"/>
                          <w:szCs w:val="36"/>
                          <w:shd w:val="clear" w:color="auto" w:fill="FFFFFF"/>
                        </w:rPr>
                        <w:t>dass mir kein Leid geschehen mag.</w:t>
                      </w:r>
                      <w:r>
                        <w:rPr>
                          <w:rFonts w:ascii="Arial" w:hAnsi="Arial" w:cs="Arial"/>
                          <w:color w:val="000000"/>
                          <w:sz w:val="36"/>
                          <w:szCs w:val="36"/>
                        </w:rPr>
                        <w:br/>
                      </w:r>
                      <w:r w:rsidRPr="00BB3B41">
                        <w:rPr>
                          <w:rFonts w:ascii="Comic Sans MS" w:hAnsi="Comic Sans MS" w:cs="Arial"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Amen.</w:t>
                      </w: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jc w:val="center"/>
                      </w:pPr>
                    </w:p>
                    <w:p w:rsidR="009976C8" w:rsidRDefault="009976C8" w:rsidP="009976C8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sectPr w:rsidR="003519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C8"/>
    <w:rsid w:val="0035198C"/>
    <w:rsid w:val="00855248"/>
    <w:rsid w:val="009976C8"/>
    <w:rsid w:val="00BB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DDC3E"/>
  <w15:chartTrackingRefBased/>
  <w15:docId w15:val="{402CEDFC-CF89-49C2-BBE8-2577A95A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76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BB3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3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3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5357159F.dotm</Template>
  <TotalTime>0</TotalTime>
  <Pages>3</Pages>
  <Words>11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 Lehrer</dc:creator>
  <cp:keywords/>
  <dc:description/>
  <cp:lastModifiedBy>Lehrer Lehrer</cp:lastModifiedBy>
  <cp:revision>2</cp:revision>
  <cp:lastPrinted>2019-03-18T06:50:00Z</cp:lastPrinted>
  <dcterms:created xsi:type="dcterms:W3CDTF">2019-03-18T06:32:00Z</dcterms:created>
  <dcterms:modified xsi:type="dcterms:W3CDTF">2019-03-18T06:52:00Z</dcterms:modified>
</cp:coreProperties>
</file>