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Gurtweil</w:t>
      </w:r>
      <w:proofErr w:type="spellEnd"/>
      <w:r>
        <w:rPr>
          <w:sz w:val="24"/>
          <w:szCs w:val="24"/>
        </w:rPr>
        <w:t>, den 0</w:t>
      </w:r>
      <w:r w:rsidR="00D71F73">
        <w:rPr>
          <w:sz w:val="24"/>
          <w:szCs w:val="24"/>
        </w:rPr>
        <w:t>1</w:t>
      </w:r>
      <w:r>
        <w:rPr>
          <w:sz w:val="24"/>
          <w:szCs w:val="24"/>
        </w:rPr>
        <w:t>.02. 2019</w:t>
      </w:r>
    </w:p>
    <w:p w:rsidR="00FC324A" w:rsidRDefault="00FC324A">
      <w:pPr>
        <w:rPr>
          <w:sz w:val="24"/>
          <w:szCs w:val="24"/>
        </w:rPr>
      </w:pPr>
    </w:p>
    <w:p w:rsidR="00FC324A" w:rsidRDefault="00530257">
      <w:pPr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158115</wp:posOffset>
            </wp:positionV>
            <wp:extent cx="1946910" cy="115189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151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24A" w:rsidRDefault="00FC324A">
      <w:pPr>
        <w:rPr>
          <w:sz w:val="24"/>
          <w:szCs w:val="24"/>
        </w:rPr>
      </w:pPr>
    </w:p>
    <w:p w:rsidR="00FC324A" w:rsidRDefault="00FC324A">
      <w:pPr>
        <w:rPr>
          <w:sz w:val="24"/>
          <w:szCs w:val="24"/>
        </w:rPr>
      </w:pPr>
    </w:p>
    <w:p w:rsidR="00FC324A" w:rsidRDefault="00FC324A">
      <w:pPr>
        <w:rPr>
          <w:sz w:val="24"/>
          <w:szCs w:val="24"/>
        </w:rPr>
      </w:pPr>
    </w:p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>Liebe Eltern der Klassen 1 bis 4,</w:t>
      </w:r>
    </w:p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 xml:space="preserve">nun ist auch bei uns der Winter schneereicher angekommen, so dass </w:t>
      </w:r>
      <w:r w:rsidR="00D71F73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am </w:t>
      </w:r>
      <w:r w:rsidR="00D71F73" w:rsidRPr="00D71F73">
        <w:rPr>
          <w:b/>
          <w:sz w:val="24"/>
          <w:szCs w:val="24"/>
        </w:rPr>
        <w:t xml:space="preserve">Donnerstag, den </w:t>
      </w:r>
      <w:r w:rsidRPr="00D71F73">
        <w:rPr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Februar 2019</w:t>
      </w:r>
      <w:r>
        <w:rPr>
          <w:sz w:val="24"/>
          <w:szCs w:val="24"/>
        </w:rPr>
        <w:t xml:space="preserve"> unser diesjähriger </w:t>
      </w:r>
      <w:r>
        <w:rPr>
          <w:b/>
          <w:sz w:val="24"/>
          <w:szCs w:val="24"/>
        </w:rPr>
        <w:t xml:space="preserve">Schlittentag in </w:t>
      </w:r>
      <w:proofErr w:type="spellStart"/>
      <w:r>
        <w:rPr>
          <w:b/>
          <w:sz w:val="24"/>
          <w:szCs w:val="24"/>
        </w:rPr>
        <w:t>Höchenschwand</w:t>
      </w:r>
      <w:proofErr w:type="spellEnd"/>
      <w:r>
        <w:rPr>
          <w:sz w:val="24"/>
          <w:szCs w:val="24"/>
        </w:rPr>
        <w:t xml:space="preserve"> stattfinden kann. </w:t>
      </w:r>
    </w:p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 xml:space="preserve">Wir fahren morgens mit zwei Reisebussen direkt nach </w:t>
      </w:r>
      <w:proofErr w:type="spellStart"/>
      <w:r>
        <w:rPr>
          <w:sz w:val="24"/>
          <w:szCs w:val="24"/>
        </w:rPr>
        <w:t>Höchenschwand</w:t>
      </w:r>
      <w:proofErr w:type="spellEnd"/>
      <w:r>
        <w:rPr>
          <w:sz w:val="24"/>
          <w:szCs w:val="24"/>
        </w:rPr>
        <w:t xml:space="preserve">. Wir treffen uns um </w:t>
      </w:r>
      <w:r>
        <w:rPr>
          <w:b/>
          <w:bCs/>
          <w:sz w:val="24"/>
          <w:szCs w:val="24"/>
        </w:rPr>
        <w:t xml:space="preserve">8.15 </w:t>
      </w:r>
      <w:r>
        <w:rPr>
          <w:b/>
          <w:sz w:val="24"/>
          <w:szCs w:val="24"/>
        </w:rPr>
        <w:t xml:space="preserve">Uhr auf dem Schulhof der GWRS </w:t>
      </w:r>
      <w:proofErr w:type="spellStart"/>
      <w:r>
        <w:rPr>
          <w:b/>
          <w:sz w:val="24"/>
          <w:szCs w:val="24"/>
        </w:rPr>
        <w:t>Gurtweil</w:t>
      </w:r>
      <w:proofErr w:type="spellEnd"/>
      <w:r>
        <w:rPr>
          <w:sz w:val="24"/>
          <w:szCs w:val="24"/>
        </w:rPr>
        <w:t>. Die Abfahrt der Busse ist um 8.30 Uhr. Anhänger für die Schlitten sind vorhanden.</w:t>
      </w:r>
    </w:p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>Zurück fahren wir ebenfalls mit dem Bus um 11.30</w:t>
      </w:r>
      <w:r w:rsidR="00D71F7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Uhr. Der Schultag endet ca. </w:t>
      </w:r>
      <w:r>
        <w:rPr>
          <w:b/>
          <w:bCs/>
          <w:sz w:val="24"/>
          <w:szCs w:val="24"/>
        </w:rPr>
        <w:t xml:space="preserve">12.15 Uhr an der GWRS </w:t>
      </w:r>
      <w:proofErr w:type="spellStart"/>
      <w:r>
        <w:rPr>
          <w:b/>
          <w:bCs/>
          <w:sz w:val="24"/>
          <w:szCs w:val="24"/>
        </w:rPr>
        <w:t>Gurtweil</w:t>
      </w:r>
      <w:proofErr w:type="spellEnd"/>
      <w:r>
        <w:rPr>
          <w:sz w:val="24"/>
          <w:szCs w:val="24"/>
        </w:rPr>
        <w:t xml:space="preserve">. </w:t>
      </w:r>
    </w:p>
    <w:p w:rsidR="00470AA4" w:rsidRDefault="00470AA4">
      <w:pPr>
        <w:rPr>
          <w:sz w:val="24"/>
          <w:szCs w:val="24"/>
        </w:rPr>
      </w:pPr>
      <w:r>
        <w:rPr>
          <w:sz w:val="24"/>
          <w:szCs w:val="24"/>
        </w:rPr>
        <w:t xml:space="preserve">Je nach genauer Ankunftszeit können die Kinder mit Erlaubnis der Eltern nach Hause laufen. Für Kinder, die </w:t>
      </w:r>
      <w:r w:rsidR="00530257">
        <w:rPr>
          <w:sz w:val="24"/>
          <w:szCs w:val="24"/>
        </w:rPr>
        <w:t xml:space="preserve">zu Hause </w:t>
      </w:r>
      <w:r>
        <w:rPr>
          <w:sz w:val="24"/>
          <w:szCs w:val="24"/>
        </w:rPr>
        <w:t xml:space="preserve">nicht betreut werden können, bieten wir eine Notgruppe bis 12.40 Uhr in der Schule an. Die Nachmittagsbetreuung findet wie gewohnt statt. </w:t>
      </w:r>
    </w:p>
    <w:p w:rsidR="00FC324A" w:rsidRDefault="00470AA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Bitte unten angeben und den Abschnitt zusammen mit dem Geld </w:t>
      </w:r>
      <w:r>
        <w:rPr>
          <w:b/>
          <w:sz w:val="24"/>
          <w:szCs w:val="24"/>
        </w:rPr>
        <w:t>bis spätestens 5. Februar</w:t>
      </w:r>
      <w:r>
        <w:rPr>
          <w:sz w:val="24"/>
          <w:szCs w:val="24"/>
        </w:rPr>
        <w:t xml:space="preserve"> Ihrem Kind mit in die Schule geben.</w:t>
      </w:r>
    </w:p>
    <w:p w:rsidR="00FC324A" w:rsidRDefault="00470AA4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Kosten</w:t>
      </w:r>
      <w:r>
        <w:rPr>
          <w:sz w:val="24"/>
          <w:szCs w:val="24"/>
        </w:rPr>
        <w:t xml:space="preserve">: 5 Euro für die Busfahrt. </w:t>
      </w:r>
    </w:p>
    <w:p w:rsidR="00470AA4" w:rsidRPr="00470AA4" w:rsidRDefault="00470AA4">
      <w:pPr>
        <w:rPr>
          <w:sz w:val="12"/>
          <w:szCs w:val="24"/>
        </w:rPr>
      </w:pPr>
    </w:p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 xml:space="preserve">Bitte achten Sie auf </w:t>
      </w:r>
      <w:r>
        <w:rPr>
          <w:b/>
          <w:sz w:val="24"/>
          <w:szCs w:val="24"/>
        </w:rPr>
        <w:t>wettergerechte Kleidung</w:t>
      </w:r>
      <w:r>
        <w:rPr>
          <w:sz w:val="24"/>
          <w:szCs w:val="24"/>
        </w:rPr>
        <w:t xml:space="preserve">. </w:t>
      </w:r>
    </w:p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>Ihr Kind sollte Vesper und Trinken in einem Rucksack dabeihaben.</w:t>
      </w:r>
    </w:p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>Wir freuen uns auf einen schönen Schlittentag.</w:t>
      </w:r>
    </w:p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 xml:space="preserve">Es grüßt Sie </w:t>
      </w:r>
    </w:p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 xml:space="preserve">das Team der Grundschule </w:t>
      </w:r>
      <w:proofErr w:type="spellStart"/>
      <w:r>
        <w:rPr>
          <w:sz w:val="24"/>
          <w:szCs w:val="24"/>
        </w:rPr>
        <w:t>Gurtweil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Aichen</w:t>
      </w:r>
      <w:proofErr w:type="spellEnd"/>
    </w:p>
    <w:p w:rsidR="00470AA4" w:rsidRDefault="00470AA4">
      <w:pPr>
        <w:rPr>
          <w:sz w:val="24"/>
          <w:szCs w:val="24"/>
        </w:rPr>
      </w:pPr>
    </w:p>
    <w:p w:rsidR="00FC324A" w:rsidRDefault="00470AA4">
      <w:pPr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></w:t>
      </w:r>
      <w:r>
        <w:rPr>
          <w:sz w:val="24"/>
          <w:szCs w:val="24"/>
        </w:rPr>
        <w:t>-----------------------------------------------------------------------------------------------------------------------</w:t>
      </w:r>
    </w:p>
    <w:p w:rsidR="00470AA4" w:rsidRDefault="00470AA4">
      <w:pPr>
        <w:rPr>
          <w:sz w:val="24"/>
          <w:szCs w:val="24"/>
        </w:rPr>
      </w:pPr>
    </w:p>
    <w:p w:rsidR="00FC324A" w:rsidRDefault="00470AA4">
      <w:pPr>
        <w:rPr>
          <w:sz w:val="24"/>
          <w:szCs w:val="24"/>
        </w:rPr>
      </w:pPr>
      <w:r>
        <w:rPr>
          <w:sz w:val="24"/>
          <w:szCs w:val="24"/>
        </w:rPr>
        <w:t>Name des Kindes: _________________________________________ Klasse: _____________</w:t>
      </w:r>
    </w:p>
    <w:p w:rsidR="00FC324A" w:rsidRDefault="00470A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Mein Kind läuft nach Hause / wird von ______________________________ abgeholt.</w:t>
      </w:r>
    </w:p>
    <w:p w:rsidR="00FC324A" w:rsidRDefault="00470A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Mein Kind soll bis 12.40 Uhr in der Schule betreut werden. </w:t>
      </w:r>
    </w:p>
    <w:p w:rsidR="00FC324A" w:rsidRDefault="00470A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Mein Kind kommt wie gewohnt zur Nachmittagsbetreuung.</w:t>
      </w:r>
    </w:p>
    <w:p w:rsidR="00470AA4" w:rsidRDefault="00470AA4">
      <w:pPr>
        <w:rPr>
          <w:sz w:val="24"/>
          <w:szCs w:val="24"/>
        </w:rPr>
      </w:pPr>
    </w:p>
    <w:p w:rsidR="00FC324A" w:rsidRPr="00D71F73" w:rsidRDefault="00470A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Unterschrift: __________________________________</w:t>
      </w:r>
    </w:p>
    <w:sectPr w:rsidR="00FC324A" w:rsidRPr="00D71F73">
      <w:pgSz w:w="11906" w:h="16838"/>
      <w:pgMar w:top="794" w:right="1418" w:bottom="79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57"/>
    <w:rsid w:val="00470AA4"/>
    <w:rsid w:val="00530257"/>
    <w:rsid w:val="00D71F73"/>
    <w:rsid w:val="00FC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42BF0EF"/>
  <w15:chartTrackingRefBased/>
  <w15:docId w15:val="{D82D4C2C-A380-4D06-A42F-FFF356B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B9B09186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Schnell</dc:creator>
  <cp:keywords/>
  <cp:lastModifiedBy>Lehrer Lehrer</cp:lastModifiedBy>
  <cp:revision>4</cp:revision>
  <cp:lastPrinted>2019-01-18T08:59:00Z</cp:lastPrinted>
  <dcterms:created xsi:type="dcterms:W3CDTF">2019-01-22T07:22:00Z</dcterms:created>
  <dcterms:modified xsi:type="dcterms:W3CDTF">2019-01-23T14:49:00Z</dcterms:modified>
</cp:coreProperties>
</file>