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07" w:rsidRPr="003B1807" w:rsidRDefault="003B1807">
      <w:pPr>
        <w:rPr>
          <w:rFonts w:ascii="Arial" w:hAnsi="Arial" w:cs="Arial"/>
          <w:sz w:val="36"/>
          <w:szCs w:val="36"/>
        </w:rPr>
      </w:pPr>
      <w:r w:rsidRPr="003B1807">
        <w:rPr>
          <w:rFonts w:ascii="Arial" w:hAnsi="Arial" w:cs="Arial"/>
          <w:sz w:val="36"/>
          <w:szCs w:val="36"/>
        </w:rPr>
        <w:t>Praktikumsübersicht Klasse 8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8D69A1" w:rsidRPr="003B1807" w:rsidTr="003B1807">
        <w:tc>
          <w:tcPr>
            <w:tcW w:w="3021" w:type="dxa"/>
          </w:tcPr>
          <w:p w:rsidR="008D69A1" w:rsidRPr="003B1807" w:rsidRDefault="008D69A1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3B1807">
              <w:rPr>
                <w:rFonts w:ascii="Arial" w:hAnsi="Arial" w:cs="Arial"/>
                <w:b/>
                <w:sz w:val="36"/>
                <w:szCs w:val="36"/>
              </w:rPr>
              <w:t>Woche 1</w:t>
            </w:r>
          </w:p>
          <w:p w:rsidR="008D69A1" w:rsidRPr="003B1807" w:rsidRDefault="008D69A1">
            <w:pPr>
              <w:rPr>
                <w:rFonts w:ascii="Arial" w:hAnsi="Arial" w:cs="Arial"/>
                <w:sz w:val="36"/>
                <w:szCs w:val="36"/>
              </w:rPr>
            </w:pPr>
            <w:r w:rsidRPr="003B1807">
              <w:rPr>
                <w:rFonts w:ascii="Arial" w:hAnsi="Arial" w:cs="Arial"/>
                <w:sz w:val="36"/>
                <w:szCs w:val="36"/>
              </w:rPr>
              <w:t>(5.3. – 9.3.18)</w:t>
            </w:r>
          </w:p>
        </w:tc>
        <w:tc>
          <w:tcPr>
            <w:tcW w:w="3021" w:type="dxa"/>
          </w:tcPr>
          <w:p w:rsidR="008D69A1" w:rsidRPr="003B1807" w:rsidRDefault="008D69A1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3B1807">
              <w:rPr>
                <w:rFonts w:ascii="Arial" w:hAnsi="Arial" w:cs="Arial"/>
                <w:b/>
                <w:sz w:val="36"/>
                <w:szCs w:val="36"/>
              </w:rPr>
              <w:t>Woche 2</w:t>
            </w:r>
          </w:p>
          <w:p w:rsidR="008D69A1" w:rsidRPr="003B1807" w:rsidRDefault="008D69A1">
            <w:pPr>
              <w:rPr>
                <w:rFonts w:ascii="Arial" w:hAnsi="Arial" w:cs="Arial"/>
                <w:sz w:val="36"/>
                <w:szCs w:val="36"/>
              </w:rPr>
            </w:pPr>
            <w:r w:rsidRPr="003B1807">
              <w:rPr>
                <w:rFonts w:ascii="Arial" w:hAnsi="Arial" w:cs="Arial"/>
                <w:sz w:val="36"/>
                <w:szCs w:val="36"/>
              </w:rPr>
              <w:t>(12.3. – 16.3.18)</w:t>
            </w:r>
          </w:p>
        </w:tc>
      </w:tr>
      <w:tr w:rsidR="008D69A1" w:rsidRPr="003B1807" w:rsidTr="003B1807">
        <w:tc>
          <w:tcPr>
            <w:tcW w:w="3021" w:type="dxa"/>
          </w:tcPr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 w:rsidRPr="003B1807">
              <w:rPr>
                <w:rFonts w:ascii="Arial" w:hAnsi="Arial" w:cs="Arial"/>
                <w:sz w:val="18"/>
                <w:szCs w:val="18"/>
              </w:rPr>
              <w:t>Kfz-Mechaniker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 w:rsidRPr="003B1807">
              <w:rPr>
                <w:rFonts w:ascii="Arial" w:hAnsi="Arial" w:cs="Arial"/>
                <w:sz w:val="18"/>
                <w:szCs w:val="18"/>
              </w:rPr>
              <w:t xml:space="preserve">Bosch Service Jäger &amp; </w:t>
            </w:r>
            <w:proofErr w:type="spellStart"/>
            <w:r w:rsidRPr="003B1807">
              <w:rPr>
                <w:rFonts w:ascii="Arial" w:hAnsi="Arial" w:cs="Arial"/>
                <w:sz w:val="18"/>
                <w:szCs w:val="18"/>
              </w:rPr>
              <w:t>Markwirth</w:t>
            </w:r>
            <w:proofErr w:type="spellEnd"/>
            <w:r w:rsidRPr="003B1807">
              <w:rPr>
                <w:rFonts w:ascii="Arial" w:hAnsi="Arial" w:cs="Arial"/>
                <w:sz w:val="18"/>
                <w:szCs w:val="18"/>
              </w:rPr>
              <w:t xml:space="preserve"> GmbH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 w:rsidRPr="003B1807">
              <w:rPr>
                <w:rFonts w:ascii="Arial" w:hAnsi="Arial" w:cs="Arial"/>
                <w:sz w:val="18"/>
                <w:szCs w:val="18"/>
              </w:rPr>
              <w:t>Waldshuter Str.12, Waldshut-Tiengen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 w:rsidRPr="003B1807">
              <w:rPr>
                <w:rFonts w:ascii="Arial" w:hAnsi="Arial" w:cs="Arial"/>
                <w:sz w:val="18"/>
                <w:szCs w:val="18"/>
              </w:rPr>
              <w:t>07741/2021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 w:rsidRPr="003B1807">
              <w:rPr>
                <w:rFonts w:ascii="Arial" w:hAnsi="Arial" w:cs="Arial"/>
                <w:sz w:val="18"/>
                <w:szCs w:val="18"/>
              </w:rPr>
              <w:t xml:space="preserve">Ansprechpartner: Philipp </w:t>
            </w:r>
            <w:proofErr w:type="spellStart"/>
            <w:r w:rsidRPr="003B1807">
              <w:rPr>
                <w:rFonts w:ascii="Arial" w:hAnsi="Arial" w:cs="Arial"/>
                <w:sz w:val="18"/>
                <w:szCs w:val="18"/>
              </w:rPr>
              <w:t>Markwirth</w:t>
            </w:r>
            <w:proofErr w:type="spellEnd"/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Kfz-Mechaniker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Motorrad Waser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Industriestraße 4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Waldshut-Tiengen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07741/680380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Andreas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Ketz</w:t>
            </w:r>
            <w:proofErr w:type="spellEnd"/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Elektriker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Stadtwerke Waldshut-Tiengen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Peter-Thumb-Str.1, Waldshut-Tiengen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07741/833612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Kordula Kirchner</w:t>
            </w:r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Schreiner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Tomasi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Schreinerei</w:t>
            </w:r>
          </w:p>
          <w:p w:rsidR="008D69A1" w:rsidRDefault="008D69A1" w:rsidP="00295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Rudolf-Diesel-Straße 12, Waldshut-Tiengen</w:t>
            </w:r>
          </w:p>
          <w:p w:rsidR="008D69A1" w:rsidRDefault="008D69A1" w:rsidP="00295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07741/92270</w:t>
            </w:r>
          </w:p>
          <w:p w:rsidR="008D69A1" w:rsidRPr="003B1807" w:rsidRDefault="008D69A1" w:rsidP="00295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Walter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Tomasi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und Michael Schmid</w:t>
            </w: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Einzelhandelskaufmann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E-Center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Industriestraße 3,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Tiengen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07741/68200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Herr Lang</w:t>
            </w:r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Erzieher (Sonderpädagogik)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Carl-Heinrich-Rösch-Schule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Wutachstraße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14,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Tiengen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07741/920020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Hr. Zettel-Kreide</w:t>
            </w: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Einzelhandelskaufmann</w:t>
            </w:r>
          </w:p>
          <w:p w:rsidR="008D69A1" w:rsidRDefault="008D69A1" w:rsidP="00295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Intersport Stähle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 Basler Straße 2, Bad Säckingen</w:t>
            </w:r>
          </w:p>
          <w:p w:rsidR="008D69A1" w:rsidRDefault="008D69A1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07761 9996818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Ansprechpartner: </w:t>
            </w:r>
          </w:p>
        </w:tc>
        <w:tc>
          <w:tcPr>
            <w:tcW w:w="3021" w:type="dxa"/>
          </w:tcPr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Technisch/Handwerk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Gutex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Gutenburg 5, Waldshut-Tiengen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07741/60990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Eugen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Pleninger</w:t>
            </w:r>
            <w:proofErr w:type="spellEnd"/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Anlagemechaniker für Sanitär- und Heizungstechnik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Sanitärtechnik &amp;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Baublechnerei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Dietlingerstr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5, Weilheim 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07741/672410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Siegmar Hilpert</w:t>
            </w: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Anlagemechaniker für Sanitärtechnik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Schilling Bäder u. Komfort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 Unteren Tal 1, Waldshut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07751/4098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Andreas Straub</w:t>
            </w:r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Techniker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Villiger Söhne GmbH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Schwarzenbergstr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3 – 7, Waldshut-Tiengen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07741/6075151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Horst Weißenberger</w:t>
            </w: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Anlagetechniker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Feinwerktechnik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GmbH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Greut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Küssaberg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07741/60030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Florian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Hestler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u. Joana Heer</w:t>
            </w:r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Techniker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Cellpack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GmbH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Carl-Zeiss-Str.20, Waldshut-Tiengen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07741/600762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Marlene Christoph</w:t>
            </w: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Koch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Waldshuter Hof (14-18Uhr Pause)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Kaiserstraße 56, Waldshut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07751/87510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</w:t>
            </w:r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Koch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Rheinischer Hof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Kaiserstraße 98, Waldshut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07751/2555</w:t>
            </w: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Erzieher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-Breitestr.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Tiengen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Breitestr. 7,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Tiengen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07741/833575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Karola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Jehle</w:t>
            </w:r>
            <w:proofErr w:type="spellEnd"/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Eizelhandelskaufmann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Müller GmbH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Hauptsraße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39,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Tiengen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07741/686930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Bärbel Strittmatter u. Jessica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Ikpide</w:t>
            </w:r>
            <w:proofErr w:type="spellEnd"/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Photo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Conrads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Hauptstr. 25,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Tiengen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07741/2441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Ansprechpartner: Nicole Eckert u. Hr.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Zettling</w:t>
            </w:r>
            <w:proofErr w:type="spellEnd"/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Lokführer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Deutsche Bahn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Basel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</w:t>
            </w: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Erzieherin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Kindergarten St. Pankratius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Gemeindestraße 34, Eschbach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07751/2699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Ute Eschbach</w:t>
            </w:r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Verwaltungsfachangestelle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Rathaus Waldshut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</w:t>
            </w: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Einzelhandelskauffrau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&amp; C Großmarkt Netzhammer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Grosshandels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GmBH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Lonzaring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4, Waldshut-Tiengen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07751-896430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Heiko Ritter</w:t>
            </w:r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Krankenpflegerin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Krankenhaus Waldshut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Einzelhandelskauffrau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Reno Schuh GmbH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 Viehmarktplatz 1, Waldshut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07751/910519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Heike Sachse</w:t>
            </w:r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Erzieherin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Kinderhaus St. Marien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Brückenstr. 9, Waldshut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07751/5010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Larissa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Merchow</w:t>
            </w:r>
            <w:proofErr w:type="spellEnd"/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Tierarzthelferin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Spitznagel Tierarzt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Seilerbahn 2b,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Erzingen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07742/5300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Nathalie Thomann</w:t>
            </w:r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Zahnarzthelferin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Gemeinschaftspraxis Schönfeld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Kaiserstr. 94, Waldshut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07751/5161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Mara Schönfeld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Erzieherin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Kiga St. Vinzenz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Hasenbau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Hauptstraße 6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07741/8353368</w:t>
            </w:r>
          </w:p>
          <w:p w:rsidR="008D69A1" w:rsidRPr="003B1807" w:rsidRDefault="008D69A1" w:rsidP="00610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Ansprechpartner: W</w:t>
            </w:r>
          </w:p>
        </w:tc>
        <w:tc>
          <w:tcPr>
            <w:tcW w:w="3021" w:type="dxa"/>
          </w:tcPr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69A1" w:rsidRPr="003B1807" w:rsidTr="003B1807">
        <w:tc>
          <w:tcPr>
            <w:tcW w:w="3021" w:type="dxa"/>
          </w:tcPr>
          <w:p w:rsidR="008D69A1" w:rsidRDefault="008D69A1" w:rsidP="00571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Tischlerin</w:t>
            </w:r>
          </w:p>
          <w:p w:rsidR="008D69A1" w:rsidRDefault="008D69A1" w:rsidP="00571E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Tomasi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Schreinerei</w:t>
            </w:r>
          </w:p>
          <w:p w:rsidR="008D69A1" w:rsidRDefault="008D69A1" w:rsidP="00571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Rudolf-Diesel-Straße 12, Waldshut-Tiengen</w:t>
            </w:r>
          </w:p>
          <w:p w:rsidR="008D69A1" w:rsidRDefault="008D69A1" w:rsidP="00571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07741/92270</w:t>
            </w:r>
          </w:p>
          <w:p w:rsidR="008D69A1" w:rsidRPr="003B1807" w:rsidRDefault="008D69A1" w:rsidP="00571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Walter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Tomasi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und Michael Schmid</w:t>
            </w:r>
          </w:p>
        </w:tc>
        <w:tc>
          <w:tcPr>
            <w:tcW w:w="3021" w:type="dxa"/>
          </w:tcPr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Malerin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Breyer Malerarbeiten</w:t>
            </w:r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Raiffeisenstr. 3,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Tiengen</w:t>
            </w:r>
            <w:proofErr w:type="spellEnd"/>
          </w:p>
          <w:p w:rsidR="008D69A1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01727020613</w:t>
            </w:r>
          </w:p>
          <w:p w:rsidR="008D69A1" w:rsidRPr="003B1807" w:rsidRDefault="008D69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Ansprechpartner: Astrid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Leiterer</w:t>
            </w:r>
            <w:proofErr w:type="spellEnd"/>
          </w:p>
        </w:tc>
      </w:tr>
    </w:tbl>
    <w:p w:rsidR="00DC4833" w:rsidRPr="003B1807" w:rsidRDefault="00DC4833">
      <w:pPr>
        <w:rPr>
          <w:rFonts w:ascii="Arial" w:hAnsi="Arial" w:cs="Arial"/>
          <w:sz w:val="36"/>
          <w:szCs w:val="36"/>
        </w:rPr>
      </w:pPr>
    </w:p>
    <w:sectPr w:rsidR="00DC4833" w:rsidRPr="003B18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07"/>
    <w:rsid w:val="0003148E"/>
    <w:rsid w:val="00295DB3"/>
    <w:rsid w:val="003B1807"/>
    <w:rsid w:val="00571E51"/>
    <w:rsid w:val="00573716"/>
    <w:rsid w:val="00610419"/>
    <w:rsid w:val="00742D3E"/>
    <w:rsid w:val="008D69A1"/>
    <w:rsid w:val="00C34830"/>
    <w:rsid w:val="00D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0DB0A-692C-4329-9DCE-9A556748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1E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855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2492E874</Template>
  <TotalTime>0</TotalTime>
  <Pages>2</Pages>
  <Words>452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Lehrer Lehrer</cp:lastModifiedBy>
  <cp:revision>4</cp:revision>
  <dcterms:created xsi:type="dcterms:W3CDTF">2018-03-05T15:57:00Z</dcterms:created>
  <dcterms:modified xsi:type="dcterms:W3CDTF">2019-01-09T15:31:00Z</dcterms:modified>
</cp:coreProperties>
</file>