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8" w:rsidRDefault="004C5C8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Name: ________________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Datum: ________________</w:t>
      </w:r>
    </w:p>
    <w:p w:rsidR="004C5C88" w:rsidRDefault="004C5C88" w:rsidP="00F21B19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Verhalten im Praktikum</w:t>
      </w:r>
    </w:p>
    <w:p w:rsidR="004C5C88" w:rsidRDefault="004C5C88" w:rsidP="00F21B19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4C5C88" w:rsidRPr="00F21B19" w:rsidRDefault="004C5C88" w:rsidP="00F21B19">
      <w:pPr>
        <w:spacing w:after="120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Aufgabe: </w:t>
      </w:r>
      <w:r>
        <w:rPr>
          <w:rFonts w:ascii="Comic Sans MS" w:hAnsi="Comic Sans MS" w:cs="Comic Sans MS"/>
          <w:sz w:val="22"/>
          <w:szCs w:val="22"/>
        </w:rPr>
        <w:t xml:space="preserve">Überlege, wie du dich in der jeweiligen Situation verhalten solltest.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219"/>
        <w:gridCol w:w="4993"/>
      </w:tblGrid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Situation</w:t>
            </w: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jc w:val="center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Verhaltenstipp</w:t>
            </w: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wirst krank und kannst nicht in deinem Betrieb arbeiten.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hast auf den Weg zum Betrieb eine Reifenpanne und kannst mit dem Fahrrad nicht weiterfahren.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sollst an der Kreissäge arbeiten.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Bei der Arbeit beschädigst du versehentlich ein Werkzeug.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Dein Betreuer erklärt dir eine Aufgabe, die du jedoch nicht richtig verstehst.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verletzt dich bei der Arbeit. Es blutet ein wenig, sodass du nur ein Pflaster brauchst.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siehst im Betrieb ein dir unbekanntes Warnschild.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Deine Aufgabe hast du schon seit 5 Minuten fertig.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Du arbeitest beim Rechtsanwalt und erfährst, dass ein Nachbar vorbestraft ist.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>Dein Kollege ist auf der Toilette. Du könntest einfach für ihn weiter arbeiten.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 xml:space="preserve">Am liebsten würdest du dir ein Kaugummi in den Mund stecken. 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C5C88" w:rsidRPr="00C93AF1">
        <w:tc>
          <w:tcPr>
            <w:tcW w:w="4219" w:type="dxa"/>
          </w:tcPr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  <w:r w:rsidRPr="00EF45A3">
              <w:rPr>
                <w:rFonts w:ascii="Comic Sans MS" w:hAnsi="Comic Sans MS" w:cs="Comic Sans MS"/>
                <w:sz w:val="22"/>
                <w:szCs w:val="22"/>
              </w:rPr>
              <w:t xml:space="preserve">Es ist langweilig. Dein Handy steckt in der Hosentasche. </w:t>
            </w:r>
          </w:p>
          <w:p w:rsidR="004C5C88" w:rsidRPr="00EF45A3" w:rsidRDefault="004C5C88" w:rsidP="00EF45A3">
            <w:pPr>
              <w:spacing w:line="276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4993" w:type="dxa"/>
          </w:tcPr>
          <w:p w:rsidR="004C5C88" w:rsidRPr="00EF45A3" w:rsidRDefault="004C5C88" w:rsidP="00EF45A3">
            <w:pPr>
              <w:spacing w:line="360" w:lineRule="auto"/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</w:tbl>
    <w:p w:rsidR="004C5C88" w:rsidRDefault="004C5C88" w:rsidP="00F21B19">
      <w:pPr>
        <w:tabs>
          <w:tab w:val="left" w:pos="3270"/>
        </w:tabs>
        <w:rPr>
          <w:rFonts w:ascii="Comic Sans MS" w:hAnsi="Comic Sans MS" w:cs="Comic Sans MS"/>
          <w:sz w:val="22"/>
          <w:szCs w:val="22"/>
        </w:rPr>
      </w:pPr>
    </w:p>
    <w:p w:rsidR="004C5C88" w:rsidRDefault="004C5C88" w:rsidP="00F21B19">
      <w:pPr>
        <w:tabs>
          <w:tab w:val="left" w:pos="3270"/>
        </w:tabs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Schon fertig? Überlege dir „Do`s“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 w:rsidRPr="00C93AF1">
        <w:rPr>
          <w:rFonts w:ascii="Comic Sans MS" w:hAnsi="Comic Sans MS" w:cs="Comic Sans MS"/>
          <w:b/>
          <w:bCs/>
          <w:sz w:val="22"/>
          <w:szCs w:val="22"/>
        </w:rPr>
        <w:t xml:space="preserve">and „Dont`s“ zum Verhalten im Praktikum. Notiere dir Stichpunkte dazu. </w:t>
      </w:r>
    </w:p>
    <w:p w:rsidR="004C5C88" w:rsidRDefault="004C5C88" w:rsidP="00F21B19">
      <w:pPr>
        <w:tabs>
          <w:tab w:val="left" w:pos="3270"/>
        </w:tabs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</w:p>
    <w:p w:rsidR="004C5C88" w:rsidRPr="00C93AF1" w:rsidRDefault="004C5C88" w:rsidP="00381479">
      <w:pPr>
        <w:tabs>
          <w:tab w:val="left" w:pos="3270"/>
        </w:tabs>
        <w:spacing w:line="360" w:lineRule="auto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</w:r>
      <w:r>
        <w:rPr>
          <w:rFonts w:ascii="Comic Sans MS" w:hAnsi="Comic Sans MS" w:cs="Comic Sans MS"/>
          <w:b/>
          <w:bCs/>
          <w:sz w:val="22"/>
          <w:szCs w:val="22"/>
        </w:rPr>
        <w:softHyphen/>
        <w:t>_________________________________________________________________</w:t>
      </w:r>
    </w:p>
    <w:sectPr w:rsidR="004C5C88" w:rsidRPr="00C93AF1" w:rsidSect="001B735E">
      <w:headerReference w:type="default" r:id="rId6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88" w:rsidRDefault="004C5C88" w:rsidP="00F21B19">
      <w:r>
        <w:separator/>
      </w:r>
    </w:p>
  </w:endnote>
  <w:endnote w:type="continuationSeparator" w:id="0">
    <w:p w:rsidR="004C5C88" w:rsidRDefault="004C5C88" w:rsidP="00F2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88" w:rsidRDefault="004C5C88" w:rsidP="00F21B19">
      <w:r>
        <w:separator/>
      </w:r>
    </w:p>
  </w:footnote>
  <w:footnote w:type="continuationSeparator" w:id="0">
    <w:p w:rsidR="004C5C88" w:rsidRDefault="004C5C88" w:rsidP="00F21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C88" w:rsidRPr="00F21B19" w:rsidRDefault="004C5C88" w:rsidP="00F21B19">
    <w:pPr>
      <w:pStyle w:val="Header"/>
      <w:jc w:val="right"/>
      <w:rPr>
        <w:rFonts w:ascii="Comic Sans MS" w:hAnsi="Comic Sans MS" w:cs="Comic Sans MS"/>
        <w:color w:val="A6A6A6"/>
        <w:sz w:val="22"/>
        <w:szCs w:val="22"/>
      </w:rPr>
    </w:pPr>
    <w:r w:rsidRPr="00F21B19">
      <w:rPr>
        <w:rFonts w:ascii="Comic Sans MS" w:hAnsi="Comic Sans MS" w:cs="Comic Sans MS"/>
        <w:color w:val="A6A6A6"/>
        <w:sz w:val="22"/>
        <w:szCs w:val="22"/>
      </w:rPr>
      <w:t>Praktikum/Vorbereitung/Sap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D4"/>
    <w:rsid w:val="000104C2"/>
    <w:rsid w:val="00020911"/>
    <w:rsid w:val="00027EED"/>
    <w:rsid w:val="00031150"/>
    <w:rsid w:val="00035527"/>
    <w:rsid w:val="00035DA9"/>
    <w:rsid w:val="00045C12"/>
    <w:rsid w:val="00077C0E"/>
    <w:rsid w:val="00083D9F"/>
    <w:rsid w:val="00084633"/>
    <w:rsid w:val="000B6901"/>
    <w:rsid w:val="000C22B8"/>
    <w:rsid w:val="000C3D93"/>
    <w:rsid w:val="000D4B3F"/>
    <w:rsid w:val="000F28F2"/>
    <w:rsid w:val="00116464"/>
    <w:rsid w:val="001405BB"/>
    <w:rsid w:val="001435F3"/>
    <w:rsid w:val="00144C68"/>
    <w:rsid w:val="001550A8"/>
    <w:rsid w:val="0017586C"/>
    <w:rsid w:val="00181FC4"/>
    <w:rsid w:val="001907D3"/>
    <w:rsid w:val="00196567"/>
    <w:rsid w:val="0019770C"/>
    <w:rsid w:val="001B51A0"/>
    <w:rsid w:val="001B735E"/>
    <w:rsid w:val="001C31F3"/>
    <w:rsid w:val="001C396D"/>
    <w:rsid w:val="001D0A05"/>
    <w:rsid w:val="001D29DF"/>
    <w:rsid w:val="001E1F88"/>
    <w:rsid w:val="001E309C"/>
    <w:rsid w:val="001E7CAF"/>
    <w:rsid w:val="002028ED"/>
    <w:rsid w:val="00204401"/>
    <w:rsid w:val="00210E54"/>
    <w:rsid w:val="0021279C"/>
    <w:rsid w:val="00212EB6"/>
    <w:rsid w:val="00216978"/>
    <w:rsid w:val="00216D8F"/>
    <w:rsid w:val="002216E2"/>
    <w:rsid w:val="00234EA5"/>
    <w:rsid w:val="00235C78"/>
    <w:rsid w:val="002369C4"/>
    <w:rsid w:val="0024553B"/>
    <w:rsid w:val="00255A49"/>
    <w:rsid w:val="00277CDA"/>
    <w:rsid w:val="00284B75"/>
    <w:rsid w:val="002A0C23"/>
    <w:rsid w:val="002A3A3D"/>
    <w:rsid w:val="002B793B"/>
    <w:rsid w:val="002C4B4B"/>
    <w:rsid w:val="002E103C"/>
    <w:rsid w:val="002F1818"/>
    <w:rsid w:val="002F62CC"/>
    <w:rsid w:val="00303AD1"/>
    <w:rsid w:val="00307660"/>
    <w:rsid w:val="00317412"/>
    <w:rsid w:val="00323430"/>
    <w:rsid w:val="00325032"/>
    <w:rsid w:val="00326916"/>
    <w:rsid w:val="00327209"/>
    <w:rsid w:val="0033174C"/>
    <w:rsid w:val="00337A59"/>
    <w:rsid w:val="00343378"/>
    <w:rsid w:val="003435B9"/>
    <w:rsid w:val="0034751B"/>
    <w:rsid w:val="00355E48"/>
    <w:rsid w:val="003563A3"/>
    <w:rsid w:val="0036095E"/>
    <w:rsid w:val="00372BF0"/>
    <w:rsid w:val="00372E9A"/>
    <w:rsid w:val="003752E7"/>
    <w:rsid w:val="00381479"/>
    <w:rsid w:val="003903E3"/>
    <w:rsid w:val="003917DC"/>
    <w:rsid w:val="00395E6D"/>
    <w:rsid w:val="003A0673"/>
    <w:rsid w:val="003B1005"/>
    <w:rsid w:val="003B1F21"/>
    <w:rsid w:val="003C6E53"/>
    <w:rsid w:val="003D3F51"/>
    <w:rsid w:val="003E41B8"/>
    <w:rsid w:val="003F3483"/>
    <w:rsid w:val="003F4C40"/>
    <w:rsid w:val="00401A7D"/>
    <w:rsid w:val="00402885"/>
    <w:rsid w:val="00423413"/>
    <w:rsid w:val="00423CDB"/>
    <w:rsid w:val="0042491D"/>
    <w:rsid w:val="004262C3"/>
    <w:rsid w:val="00431880"/>
    <w:rsid w:val="0044108B"/>
    <w:rsid w:val="00450C15"/>
    <w:rsid w:val="00463CD5"/>
    <w:rsid w:val="00464CBF"/>
    <w:rsid w:val="004A1D11"/>
    <w:rsid w:val="004B2260"/>
    <w:rsid w:val="004B2A14"/>
    <w:rsid w:val="004B36EB"/>
    <w:rsid w:val="004C5C88"/>
    <w:rsid w:val="004D77FB"/>
    <w:rsid w:val="004E330A"/>
    <w:rsid w:val="004E39A1"/>
    <w:rsid w:val="004F006E"/>
    <w:rsid w:val="004F55DE"/>
    <w:rsid w:val="00502959"/>
    <w:rsid w:val="00514FC5"/>
    <w:rsid w:val="005276A4"/>
    <w:rsid w:val="00527B15"/>
    <w:rsid w:val="00530DDE"/>
    <w:rsid w:val="00540C70"/>
    <w:rsid w:val="00543FED"/>
    <w:rsid w:val="00555E79"/>
    <w:rsid w:val="00563B58"/>
    <w:rsid w:val="00575E85"/>
    <w:rsid w:val="00576A19"/>
    <w:rsid w:val="00596A08"/>
    <w:rsid w:val="005A357A"/>
    <w:rsid w:val="005C00AD"/>
    <w:rsid w:val="005C10D4"/>
    <w:rsid w:val="005D1449"/>
    <w:rsid w:val="005D1FBD"/>
    <w:rsid w:val="005F5574"/>
    <w:rsid w:val="005F5B9A"/>
    <w:rsid w:val="0061372D"/>
    <w:rsid w:val="00614672"/>
    <w:rsid w:val="00614E26"/>
    <w:rsid w:val="006232ED"/>
    <w:rsid w:val="00626AFD"/>
    <w:rsid w:val="006308E5"/>
    <w:rsid w:val="006515D4"/>
    <w:rsid w:val="00676A10"/>
    <w:rsid w:val="00690846"/>
    <w:rsid w:val="00697C70"/>
    <w:rsid w:val="006B1AA5"/>
    <w:rsid w:val="006C03F3"/>
    <w:rsid w:val="006C28AD"/>
    <w:rsid w:val="006C64F8"/>
    <w:rsid w:val="006E336E"/>
    <w:rsid w:val="006E4570"/>
    <w:rsid w:val="006F6FAD"/>
    <w:rsid w:val="00702645"/>
    <w:rsid w:val="00704077"/>
    <w:rsid w:val="00706B2A"/>
    <w:rsid w:val="007178D8"/>
    <w:rsid w:val="00723BA9"/>
    <w:rsid w:val="00737C08"/>
    <w:rsid w:val="007446FE"/>
    <w:rsid w:val="0074582A"/>
    <w:rsid w:val="00751F6A"/>
    <w:rsid w:val="007602DA"/>
    <w:rsid w:val="007667AA"/>
    <w:rsid w:val="007746B2"/>
    <w:rsid w:val="007769D3"/>
    <w:rsid w:val="0078724A"/>
    <w:rsid w:val="007A5207"/>
    <w:rsid w:val="007C3428"/>
    <w:rsid w:val="007D04D7"/>
    <w:rsid w:val="007D431C"/>
    <w:rsid w:val="007F4B0C"/>
    <w:rsid w:val="00810E94"/>
    <w:rsid w:val="00833B2A"/>
    <w:rsid w:val="008368DF"/>
    <w:rsid w:val="00843A61"/>
    <w:rsid w:val="00846855"/>
    <w:rsid w:val="00852ED1"/>
    <w:rsid w:val="0085748F"/>
    <w:rsid w:val="00857842"/>
    <w:rsid w:val="00875EF1"/>
    <w:rsid w:val="008848FE"/>
    <w:rsid w:val="008921FE"/>
    <w:rsid w:val="008A23C8"/>
    <w:rsid w:val="008A56A2"/>
    <w:rsid w:val="008A763E"/>
    <w:rsid w:val="008C6933"/>
    <w:rsid w:val="008E297C"/>
    <w:rsid w:val="008E7105"/>
    <w:rsid w:val="008E7411"/>
    <w:rsid w:val="00911C62"/>
    <w:rsid w:val="009374C7"/>
    <w:rsid w:val="0094353F"/>
    <w:rsid w:val="00943FA1"/>
    <w:rsid w:val="00950317"/>
    <w:rsid w:val="00972505"/>
    <w:rsid w:val="009777F6"/>
    <w:rsid w:val="00983FAF"/>
    <w:rsid w:val="00985E97"/>
    <w:rsid w:val="00986DF2"/>
    <w:rsid w:val="00996B6B"/>
    <w:rsid w:val="009976B1"/>
    <w:rsid w:val="009B461E"/>
    <w:rsid w:val="009B5659"/>
    <w:rsid w:val="009C2847"/>
    <w:rsid w:val="009C330E"/>
    <w:rsid w:val="009C3F58"/>
    <w:rsid w:val="009D4F13"/>
    <w:rsid w:val="009F781E"/>
    <w:rsid w:val="00A0296D"/>
    <w:rsid w:val="00A327FD"/>
    <w:rsid w:val="00A4442D"/>
    <w:rsid w:val="00A61526"/>
    <w:rsid w:val="00A7412A"/>
    <w:rsid w:val="00A75EA4"/>
    <w:rsid w:val="00A87C76"/>
    <w:rsid w:val="00A93C5B"/>
    <w:rsid w:val="00A94439"/>
    <w:rsid w:val="00A97044"/>
    <w:rsid w:val="00AE236B"/>
    <w:rsid w:val="00B07E8B"/>
    <w:rsid w:val="00B14C32"/>
    <w:rsid w:val="00B23349"/>
    <w:rsid w:val="00B31266"/>
    <w:rsid w:val="00B46064"/>
    <w:rsid w:val="00B66AE5"/>
    <w:rsid w:val="00B810B1"/>
    <w:rsid w:val="00B811FC"/>
    <w:rsid w:val="00B83E32"/>
    <w:rsid w:val="00BA363A"/>
    <w:rsid w:val="00BA4DDE"/>
    <w:rsid w:val="00BA7772"/>
    <w:rsid w:val="00BB756C"/>
    <w:rsid w:val="00BC15B1"/>
    <w:rsid w:val="00BC38F7"/>
    <w:rsid w:val="00BC5B50"/>
    <w:rsid w:val="00BC7B06"/>
    <w:rsid w:val="00BD6DCE"/>
    <w:rsid w:val="00BE5FCB"/>
    <w:rsid w:val="00BF63FF"/>
    <w:rsid w:val="00BF709A"/>
    <w:rsid w:val="00C05CD4"/>
    <w:rsid w:val="00C33359"/>
    <w:rsid w:val="00C3753A"/>
    <w:rsid w:val="00C42BF6"/>
    <w:rsid w:val="00C6212D"/>
    <w:rsid w:val="00C66698"/>
    <w:rsid w:val="00C80F75"/>
    <w:rsid w:val="00C93AF1"/>
    <w:rsid w:val="00C96AD7"/>
    <w:rsid w:val="00CB4CD5"/>
    <w:rsid w:val="00CC672A"/>
    <w:rsid w:val="00CE3ADE"/>
    <w:rsid w:val="00D061ED"/>
    <w:rsid w:val="00D077C2"/>
    <w:rsid w:val="00D367A6"/>
    <w:rsid w:val="00D4503D"/>
    <w:rsid w:val="00D517F0"/>
    <w:rsid w:val="00D553AA"/>
    <w:rsid w:val="00D7273D"/>
    <w:rsid w:val="00D73AA2"/>
    <w:rsid w:val="00D91716"/>
    <w:rsid w:val="00D94643"/>
    <w:rsid w:val="00D9748A"/>
    <w:rsid w:val="00DA266C"/>
    <w:rsid w:val="00DA5174"/>
    <w:rsid w:val="00DB72F9"/>
    <w:rsid w:val="00DC5D48"/>
    <w:rsid w:val="00DD6BBF"/>
    <w:rsid w:val="00E00A28"/>
    <w:rsid w:val="00E037DD"/>
    <w:rsid w:val="00E10AC3"/>
    <w:rsid w:val="00E13F01"/>
    <w:rsid w:val="00E17849"/>
    <w:rsid w:val="00E205F7"/>
    <w:rsid w:val="00E21B38"/>
    <w:rsid w:val="00E257D5"/>
    <w:rsid w:val="00E259CC"/>
    <w:rsid w:val="00E30534"/>
    <w:rsid w:val="00E34972"/>
    <w:rsid w:val="00E62938"/>
    <w:rsid w:val="00E66BF4"/>
    <w:rsid w:val="00E72CFC"/>
    <w:rsid w:val="00E73183"/>
    <w:rsid w:val="00E76273"/>
    <w:rsid w:val="00E8795A"/>
    <w:rsid w:val="00EB0C56"/>
    <w:rsid w:val="00EB66C5"/>
    <w:rsid w:val="00EB7DDD"/>
    <w:rsid w:val="00EC3573"/>
    <w:rsid w:val="00ED0907"/>
    <w:rsid w:val="00ED6943"/>
    <w:rsid w:val="00EF2458"/>
    <w:rsid w:val="00EF45A3"/>
    <w:rsid w:val="00EF6961"/>
    <w:rsid w:val="00F067F6"/>
    <w:rsid w:val="00F1389B"/>
    <w:rsid w:val="00F16918"/>
    <w:rsid w:val="00F16D37"/>
    <w:rsid w:val="00F21085"/>
    <w:rsid w:val="00F21B19"/>
    <w:rsid w:val="00F42DC4"/>
    <w:rsid w:val="00F47F4A"/>
    <w:rsid w:val="00F51BDC"/>
    <w:rsid w:val="00F540F1"/>
    <w:rsid w:val="00F65826"/>
    <w:rsid w:val="00F770FC"/>
    <w:rsid w:val="00F808B3"/>
    <w:rsid w:val="00F83DC1"/>
    <w:rsid w:val="00F855E5"/>
    <w:rsid w:val="00FA2832"/>
    <w:rsid w:val="00FA7C60"/>
    <w:rsid w:val="00FB048C"/>
    <w:rsid w:val="00FD3D3E"/>
    <w:rsid w:val="00FE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F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68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6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04"/>
    <w:rPr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rsid w:val="00F21B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1B1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21B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1B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260</Words>
  <Characters>1638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MACHST DU</dc:title>
  <dc:subject/>
  <dc:creator>Heester</dc:creator>
  <cp:keywords/>
  <dc:description/>
  <cp:lastModifiedBy>mmslehrer</cp:lastModifiedBy>
  <cp:revision>2</cp:revision>
  <cp:lastPrinted>2006-03-19T15:26:00Z</cp:lastPrinted>
  <dcterms:created xsi:type="dcterms:W3CDTF">2014-01-24T08:04:00Z</dcterms:created>
  <dcterms:modified xsi:type="dcterms:W3CDTF">2014-01-24T08:04:00Z</dcterms:modified>
</cp:coreProperties>
</file>