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8B7" w:rsidRPr="00011780" w:rsidRDefault="00E62D37">
      <w:pPr>
        <w:rPr>
          <w:rFonts w:ascii="Arial" w:hAnsi="Arial" w:cs="Arial"/>
          <w:b/>
          <w:u w:val="single"/>
        </w:rPr>
      </w:pPr>
      <w:r w:rsidRPr="00011780">
        <w:rPr>
          <w:rFonts w:ascii="Arial" w:hAnsi="Arial" w:cs="Arial"/>
          <w:b/>
          <w:u w:val="single"/>
        </w:rPr>
        <w:t xml:space="preserve">Übersicht Arbeitsmaterial – Klasse </w:t>
      </w:r>
      <w:r w:rsidR="00F47E93">
        <w:rPr>
          <w:rFonts w:ascii="Arial" w:hAnsi="Arial" w:cs="Arial"/>
          <w:b/>
          <w:u w:val="single"/>
        </w:rPr>
        <w:t>6</w:t>
      </w:r>
      <w:r w:rsidR="00E353AA">
        <w:rPr>
          <w:rFonts w:ascii="Arial" w:hAnsi="Arial" w:cs="Arial"/>
          <w:b/>
          <w:u w:val="single"/>
        </w:rPr>
        <w:t xml:space="preserve"> – Schuljahr 2019/2020</w:t>
      </w:r>
    </w:p>
    <w:p w:rsidR="00E62D37" w:rsidRPr="00011780" w:rsidRDefault="00E62D37">
      <w:pPr>
        <w:rPr>
          <w:rFonts w:ascii="Arial" w:hAnsi="Arial" w:cs="Arial"/>
          <w:b/>
          <w:u w:val="single"/>
        </w:rPr>
      </w:pPr>
      <w:r w:rsidRPr="00011780">
        <w:rPr>
          <w:rFonts w:ascii="Arial" w:hAnsi="Arial" w:cs="Arial"/>
          <w:b/>
          <w:u w:val="single"/>
        </w:rPr>
        <w:t>Allgemeines:</w:t>
      </w:r>
    </w:p>
    <w:p w:rsidR="00E62D37" w:rsidRDefault="00821D4F" w:rsidP="00E62D3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 Ordner</w:t>
      </w:r>
    </w:p>
    <w:p w:rsidR="00E62D37" w:rsidRDefault="00821D4F" w:rsidP="00E62D3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62D37">
        <w:rPr>
          <w:rFonts w:ascii="Arial" w:hAnsi="Arial" w:cs="Arial"/>
        </w:rPr>
        <w:t xml:space="preserve"> Register (für Ordner)</w:t>
      </w:r>
    </w:p>
    <w:p w:rsidR="00E62D37" w:rsidRDefault="00E62D37" w:rsidP="00E62D3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Schreibblock (mit karierten Blättern und Rand)</w:t>
      </w:r>
    </w:p>
    <w:p w:rsidR="00E62D37" w:rsidRDefault="00E62D37" w:rsidP="00E62D37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Mäppchen mit allem Zubehör (Füller, Bleistift, Radiergummi, Spitzer, Buntstifte, Geodreieck, Schere, Klebstoff)</w:t>
      </w:r>
    </w:p>
    <w:p w:rsidR="00E62D37" w:rsidRPr="00766ABD" w:rsidRDefault="00E62D37" w:rsidP="00E62D37">
      <w:pPr>
        <w:rPr>
          <w:rFonts w:ascii="Arial" w:hAnsi="Arial" w:cs="Arial"/>
          <w:b/>
          <w:color w:val="00B050"/>
          <w:u w:val="single"/>
        </w:rPr>
      </w:pPr>
      <w:r w:rsidRPr="00766ABD">
        <w:rPr>
          <w:rFonts w:ascii="Arial" w:hAnsi="Arial" w:cs="Arial"/>
          <w:b/>
          <w:color w:val="00B050"/>
          <w:u w:val="single"/>
        </w:rPr>
        <w:t>Mathematik</w:t>
      </w:r>
    </w:p>
    <w:p w:rsidR="00E62D37" w:rsidRDefault="00766ABD" w:rsidP="00E62D3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2 Hefte A4 (Klassena</w:t>
      </w:r>
      <w:r w:rsidR="00E62D37">
        <w:rPr>
          <w:rFonts w:ascii="Arial" w:hAnsi="Arial" w:cs="Arial"/>
        </w:rPr>
        <w:t>rbeitsheft u. Schulheft) kariert mit Rand (Nr.28)</w:t>
      </w:r>
    </w:p>
    <w:p w:rsidR="00E62D37" w:rsidRDefault="00E62D37" w:rsidP="00E62D37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Umschläge grün</w:t>
      </w:r>
    </w:p>
    <w:p w:rsidR="00011780" w:rsidRPr="00F47E93" w:rsidRDefault="00E62D37" w:rsidP="00F47E93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F47E93">
        <w:rPr>
          <w:rFonts w:ascii="Arial" w:hAnsi="Arial" w:cs="Arial"/>
        </w:rPr>
        <w:t>Schnellhefter grün</w:t>
      </w:r>
    </w:p>
    <w:p w:rsidR="00E62D37" w:rsidRPr="00766ABD" w:rsidRDefault="00E62D37" w:rsidP="00E62D37">
      <w:pPr>
        <w:rPr>
          <w:rFonts w:ascii="Arial" w:hAnsi="Arial" w:cs="Arial"/>
          <w:b/>
          <w:color w:val="0070C0"/>
          <w:u w:val="single"/>
        </w:rPr>
      </w:pPr>
      <w:r w:rsidRPr="00766ABD">
        <w:rPr>
          <w:rFonts w:ascii="Arial" w:hAnsi="Arial" w:cs="Arial"/>
          <w:b/>
          <w:color w:val="0070C0"/>
          <w:u w:val="single"/>
        </w:rPr>
        <w:t>Deutsch</w:t>
      </w:r>
    </w:p>
    <w:p w:rsidR="00E62D37" w:rsidRDefault="00766ABD" w:rsidP="00E62D37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2 Hefte A4 (Klassena</w:t>
      </w:r>
      <w:r w:rsidR="00E62D37">
        <w:rPr>
          <w:rFonts w:ascii="Arial" w:hAnsi="Arial" w:cs="Arial"/>
        </w:rPr>
        <w:t>rbeitsheft u. Schulheft) liniert mit Rand</w:t>
      </w:r>
    </w:p>
    <w:p w:rsidR="00E62D37" w:rsidRDefault="00E62D37" w:rsidP="00E62D37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Umschläge blau</w:t>
      </w:r>
    </w:p>
    <w:p w:rsidR="00E62D37" w:rsidRDefault="00E62D37" w:rsidP="00E62D37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Schnellhefter blau</w:t>
      </w:r>
    </w:p>
    <w:p w:rsidR="00011780" w:rsidRPr="00011780" w:rsidRDefault="00011780" w:rsidP="00011780">
      <w:pPr>
        <w:rPr>
          <w:rFonts w:ascii="Arial" w:hAnsi="Arial" w:cs="Arial"/>
          <w:b/>
          <w:u w:val="single"/>
        </w:rPr>
      </w:pPr>
      <w:r w:rsidRPr="00766ABD">
        <w:rPr>
          <w:rFonts w:ascii="Arial" w:hAnsi="Arial" w:cs="Arial"/>
          <w:b/>
          <w:highlight w:val="yellow"/>
          <w:u w:val="single"/>
        </w:rPr>
        <w:t>Englisch</w:t>
      </w:r>
    </w:p>
    <w:p w:rsidR="00011780" w:rsidRDefault="00011780" w:rsidP="00011780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1 Vokabelheft</w:t>
      </w:r>
    </w:p>
    <w:p w:rsidR="00011780" w:rsidRDefault="00766ABD" w:rsidP="00011780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11780">
        <w:rPr>
          <w:rFonts w:ascii="Arial" w:hAnsi="Arial" w:cs="Arial"/>
        </w:rPr>
        <w:t xml:space="preserve"> Heft</w:t>
      </w:r>
      <w:r>
        <w:rPr>
          <w:rFonts w:ascii="Arial" w:hAnsi="Arial" w:cs="Arial"/>
        </w:rPr>
        <w:t>e</w:t>
      </w:r>
      <w:r w:rsidR="00011780">
        <w:rPr>
          <w:rFonts w:ascii="Arial" w:hAnsi="Arial" w:cs="Arial"/>
        </w:rPr>
        <w:t xml:space="preserve"> liniert A4</w:t>
      </w:r>
      <w:r>
        <w:rPr>
          <w:rFonts w:ascii="Arial" w:hAnsi="Arial" w:cs="Arial"/>
        </w:rPr>
        <w:t xml:space="preserve"> mit</w:t>
      </w:r>
      <w:r w:rsidR="00011780">
        <w:rPr>
          <w:rFonts w:ascii="Arial" w:hAnsi="Arial" w:cs="Arial"/>
        </w:rPr>
        <w:t xml:space="preserve"> Rand</w:t>
      </w:r>
      <w:r>
        <w:rPr>
          <w:rFonts w:ascii="Arial" w:hAnsi="Arial" w:cs="Arial"/>
        </w:rPr>
        <w:t xml:space="preserve"> (Schulheft und Regelheft)</w:t>
      </w:r>
    </w:p>
    <w:p w:rsidR="00011780" w:rsidRDefault="00011780" w:rsidP="00011780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Umschläge gelb</w:t>
      </w:r>
    </w:p>
    <w:p w:rsidR="00011780" w:rsidRDefault="00011780" w:rsidP="00011780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Schnellhefter gelb</w:t>
      </w:r>
    </w:p>
    <w:p w:rsidR="00011780" w:rsidRDefault="00011780" w:rsidP="00011780">
      <w:pPr>
        <w:pStyle w:val="Listenabsatz"/>
        <w:rPr>
          <w:rFonts w:ascii="Arial" w:hAnsi="Arial" w:cs="Arial"/>
        </w:rPr>
      </w:pPr>
    </w:p>
    <w:p w:rsidR="00011780" w:rsidRPr="00766ABD" w:rsidRDefault="0007302C" w:rsidP="00011780">
      <w:pPr>
        <w:rPr>
          <w:rFonts w:ascii="Arial" w:hAnsi="Arial" w:cs="Arial"/>
          <w:b/>
          <w:color w:val="FF9900"/>
          <w:u w:val="single"/>
        </w:rPr>
      </w:pPr>
      <w:r w:rsidRPr="00766ABD">
        <w:rPr>
          <w:rFonts w:ascii="Arial" w:hAnsi="Arial" w:cs="Arial"/>
          <w:b/>
          <w:color w:val="FF9900"/>
          <w:u w:val="single"/>
        </w:rPr>
        <w:t>Geschichte</w:t>
      </w:r>
      <w:r w:rsidR="00F47E93" w:rsidRPr="00766ABD">
        <w:rPr>
          <w:rFonts w:ascii="Arial" w:hAnsi="Arial" w:cs="Arial"/>
          <w:b/>
          <w:color w:val="FF9900"/>
          <w:u w:val="single"/>
        </w:rPr>
        <w:t xml:space="preserve"> und Gemeinschaftskunde</w:t>
      </w:r>
    </w:p>
    <w:p w:rsidR="00011780" w:rsidRDefault="00011780" w:rsidP="00011780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Heft A4 kariert mit orangenem Umschlag</w:t>
      </w:r>
    </w:p>
    <w:p w:rsidR="00011780" w:rsidRDefault="00011780" w:rsidP="00011780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Schnellhefter orange</w:t>
      </w:r>
    </w:p>
    <w:p w:rsidR="00E353AA" w:rsidRPr="00766ABD" w:rsidRDefault="00E353AA" w:rsidP="00E353AA">
      <w:pPr>
        <w:rPr>
          <w:rFonts w:ascii="Arial" w:hAnsi="Arial" w:cs="Arial"/>
          <w:b/>
          <w:color w:val="92D050"/>
          <w:u w:val="single"/>
        </w:rPr>
      </w:pPr>
      <w:r w:rsidRPr="00766ABD">
        <w:rPr>
          <w:rFonts w:ascii="Arial" w:hAnsi="Arial" w:cs="Arial"/>
          <w:b/>
          <w:color w:val="92D050"/>
          <w:u w:val="single"/>
        </w:rPr>
        <w:t>Geographie</w:t>
      </w:r>
    </w:p>
    <w:p w:rsidR="00E353AA" w:rsidRPr="00E353AA" w:rsidRDefault="00E353AA" w:rsidP="00E353AA">
      <w:pPr>
        <w:pStyle w:val="Listenabsatz"/>
        <w:numPr>
          <w:ilvl w:val="0"/>
          <w:numId w:val="2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Heft A4 kariert mit Rand mit hellgrünem Umschlag</w:t>
      </w:r>
    </w:p>
    <w:p w:rsidR="00E353AA" w:rsidRPr="00E353AA" w:rsidRDefault="00E353AA" w:rsidP="00E353AA">
      <w:pPr>
        <w:pStyle w:val="Listenabsatz"/>
        <w:numPr>
          <w:ilvl w:val="0"/>
          <w:numId w:val="2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Schnellhefter hellgrün</w:t>
      </w:r>
    </w:p>
    <w:p w:rsidR="00011780" w:rsidRPr="00766ABD" w:rsidRDefault="00011780" w:rsidP="00011780">
      <w:pPr>
        <w:rPr>
          <w:rFonts w:ascii="Arial" w:hAnsi="Arial" w:cs="Arial"/>
          <w:b/>
          <w:color w:val="FF33CC"/>
          <w:u w:val="single"/>
        </w:rPr>
      </w:pPr>
      <w:r w:rsidRPr="00766ABD">
        <w:rPr>
          <w:rFonts w:ascii="Arial" w:hAnsi="Arial" w:cs="Arial"/>
          <w:b/>
          <w:color w:val="FF33CC"/>
          <w:u w:val="single"/>
        </w:rPr>
        <w:t>Musik</w:t>
      </w:r>
    </w:p>
    <w:p w:rsidR="00011780" w:rsidRDefault="00F47E93" w:rsidP="00011780">
      <w:pPr>
        <w:pStyle w:val="Listenabsatz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011780">
        <w:rPr>
          <w:rFonts w:ascii="Arial" w:hAnsi="Arial" w:cs="Arial"/>
        </w:rPr>
        <w:t xml:space="preserve">Schnellhefter </w:t>
      </w:r>
      <w:r w:rsidR="000D6D52">
        <w:rPr>
          <w:rFonts w:ascii="Arial" w:hAnsi="Arial" w:cs="Arial"/>
        </w:rPr>
        <w:t>rosa</w:t>
      </w:r>
    </w:p>
    <w:p w:rsidR="00011780" w:rsidRPr="00766ABD" w:rsidRDefault="00E353AA" w:rsidP="00011780">
      <w:pPr>
        <w:rPr>
          <w:rFonts w:ascii="Arial" w:hAnsi="Arial" w:cs="Arial"/>
          <w:b/>
          <w:color w:val="9CC2E5" w:themeColor="accent1" w:themeTint="99"/>
          <w:u w:val="single"/>
        </w:rPr>
      </w:pPr>
      <w:r w:rsidRPr="00766ABD">
        <w:rPr>
          <w:rFonts w:ascii="Arial" w:hAnsi="Arial" w:cs="Arial"/>
          <w:b/>
          <w:color w:val="9CC2E5" w:themeColor="accent1" w:themeTint="99"/>
          <w:u w:val="single"/>
        </w:rPr>
        <w:t xml:space="preserve"> (BNT) </w:t>
      </w:r>
      <w:r w:rsidR="00F47E93" w:rsidRPr="00766ABD">
        <w:rPr>
          <w:rFonts w:ascii="Arial" w:hAnsi="Arial" w:cs="Arial"/>
          <w:b/>
          <w:color w:val="9CC2E5" w:themeColor="accent1" w:themeTint="99"/>
          <w:u w:val="single"/>
        </w:rPr>
        <w:t>Biologie</w:t>
      </w:r>
      <w:r w:rsidRPr="00766ABD">
        <w:rPr>
          <w:rFonts w:ascii="Arial" w:hAnsi="Arial" w:cs="Arial"/>
          <w:b/>
          <w:color w:val="9CC2E5" w:themeColor="accent1" w:themeTint="99"/>
          <w:u w:val="single"/>
        </w:rPr>
        <w:t>/ Chemie</w:t>
      </w:r>
    </w:p>
    <w:p w:rsidR="00011780" w:rsidRDefault="00011780" w:rsidP="00011780">
      <w:pPr>
        <w:pStyle w:val="Listenabsatz"/>
        <w:numPr>
          <w:ilvl w:val="0"/>
          <w:numId w:val="13"/>
        </w:numPr>
        <w:rPr>
          <w:rFonts w:ascii="Arial" w:hAnsi="Arial" w:cs="Arial"/>
        </w:rPr>
      </w:pPr>
      <w:r w:rsidRPr="00011780">
        <w:rPr>
          <w:rFonts w:ascii="Arial" w:hAnsi="Arial" w:cs="Arial"/>
        </w:rPr>
        <w:t>Heft A4 kariert hellblau</w:t>
      </w:r>
    </w:p>
    <w:p w:rsidR="00766ABD" w:rsidRDefault="00011780" w:rsidP="00766ABD">
      <w:pPr>
        <w:pStyle w:val="Listenabsatz"/>
        <w:numPr>
          <w:ilvl w:val="0"/>
          <w:numId w:val="13"/>
        </w:numPr>
        <w:rPr>
          <w:rFonts w:ascii="Arial" w:hAnsi="Arial" w:cs="Arial"/>
          <w:b/>
          <w:u w:val="single"/>
        </w:rPr>
      </w:pPr>
      <w:r w:rsidRPr="00766ABD">
        <w:rPr>
          <w:rFonts w:ascii="Arial" w:hAnsi="Arial" w:cs="Arial"/>
        </w:rPr>
        <w:t>Schnellhefter hellblau</w:t>
      </w:r>
      <w:r w:rsidR="00766ABD" w:rsidRPr="00766ABD">
        <w:rPr>
          <w:rFonts w:ascii="Arial" w:hAnsi="Arial" w:cs="Arial"/>
          <w:b/>
          <w:u w:val="single"/>
        </w:rPr>
        <w:t xml:space="preserve"> </w:t>
      </w:r>
    </w:p>
    <w:p w:rsidR="00766ABD" w:rsidRPr="00766ABD" w:rsidRDefault="00766ABD" w:rsidP="00766ABD">
      <w:pPr>
        <w:pStyle w:val="Listenabsatz"/>
        <w:ind w:left="1080"/>
        <w:rPr>
          <w:rFonts w:ascii="Arial" w:hAnsi="Arial" w:cs="Arial"/>
          <w:b/>
          <w:u w:val="single"/>
        </w:rPr>
      </w:pPr>
    </w:p>
    <w:p w:rsidR="00766ABD" w:rsidRDefault="00766ABD" w:rsidP="00766ABD">
      <w:pPr>
        <w:rPr>
          <w:rFonts w:ascii="Arial" w:hAnsi="Arial" w:cs="Arial"/>
          <w:b/>
          <w:u w:val="single"/>
        </w:rPr>
      </w:pPr>
      <w:r w:rsidRPr="0007302C">
        <w:rPr>
          <w:rFonts w:ascii="Arial" w:hAnsi="Arial" w:cs="Arial"/>
          <w:b/>
          <w:u w:val="single"/>
        </w:rPr>
        <w:t>AES</w:t>
      </w: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: </w:t>
      </w:r>
    </w:p>
    <w:p w:rsidR="00766ABD" w:rsidRPr="00766ABD" w:rsidRDefault="00766ABD" w:rsidP="00766ABD">
      <w:pPr>
        <w:pStyle w:val="Listenabsatz"/>
        <w:numPr>
          <w:ilvl w:val="0"/>
          <w:numId w:val="18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Schmaler O</w:t>
      </w:r>
      <w:r w:rsidRPr="00F47E93">
        <w:rPr>
          <w:rFonts w:ascii="Arial" w:hAnsi="Arial" w:cs="Arial"/>
        </w:rPr>
        <w:t>rdner und Reg</w:t>
      </w:r>
      <w:r>
        <w:rPr>
          <w:rFonts w:ascii="Arial" w:hAnsi="Arial" w:cs="Arial"/>
        </w:rPr>
        <w:t>isterkarten mit Klarsichtfolien</w:t>
      </w:r>
      <w:r w:rsidRPr="00F47E93">
        <w:rPr>
          <w:rFonts w:ascii="Arial" w:hAnsi="Arial" w:cs="Arial"/>
        </w:rPr>
        <w:t xml:space="preserve"> und </w:t>
      </w:r>
      <w:r>
        <w:rPr>
          <w:rFonts w:ascii="Arial" w:hAnsi="Arial" w:cs="Arial"/>
        </w:rPr>
        <w:t xml:space="preserve">eine </w:t>
      </w:r>
      <w:r w:rsidRPr="00F47E93">
        <w:rPr>
          <w:rFonts w:ascii="Arial" w:hAnsi="Arial" w:cs="Arial"/>
        </w:rPr>
        <w:t>Schürze</w:t>
      </w:r>
    </w:p>
    <w:p w:rsidR="00766ABD" w:rsidRPr="000271FC" w:rsidRDefault="00766ABD" w:rsidP="00766ABD">
      <w:pPr>
        <w:rPr>
          <w:rFonts w:ascii="Arial" w:hAnsi="Arial" w:cs="Arial"/>
          <w:b/>
          <w:color w:val="FF0000"/>
          <w:u w:val="single"/>
        </w:rPr>
      </w:pPr>
      <w:r w:rsidRPr="000271FC">
        <w:rPr>
          <w:rFonts w:ascii="Arial" w:hAnsi="Arial" w:cs="Arial"/>
          <w:b/>
          <w:color w:val="FF0000"/>
          <w:u w:val="single"/>
        </w:rPr>
        <w:t>Religion</w:t>
      </w:r>
      <w:r w:rsidR="000271FC" w:rsidRPr="000271FC">
        <w:rPr>
          <w:rFonts w:ascii="Arial" w:hAnsi="Arial" w:cs="Arial"/>
          <w:b/>
          <w:color w:val="FF0000"/>
          <w:u w:val="single"/>
        </w:rPr>
        <w:t>/Ethik</w:t>
      </w:r>
    </w:p>
    <w:p w:rsidR="00011780" w:rsidRDefault="000271FC" w:rsidP="00766ABD">
      <w:pPr>
        <w:pStyle w:val="Listenabsatz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Roter Umschlag </w:t>
      </w:r>
      <w:r w:rsidR="006B22B6">
        <w:rPr>
          <w:rFonts w:ascii="Arial" w:hAnsi="Arial" w:cs="Arial"/>
        </w:rPr>
        <w:t>+ Schnellhefter / Heft (je nach Lehrer)</w:t>
      </w:r>
    </w:p>
    <w:p w:rsidR="00011780" w:rsidRDefault="00011780" w:rsidP="00011780">
      <w:pPr>
        <w:rPr>
          <w:rFonts w:ascii="Arial" w:hAnsi="Arial" w:cs="Arial"/>
          <w:b/>
          <w:u w:val="single"/>
        </w:rPr>
      </w:pPr>
      <w:r w:rsidRPr="00011780">
        <w:rPr>
          <w:rFonts w:ascii="Arial" w:hAnsi="Arial" w:cs="Arial"/>
          <w:b/>
          <w:u w:val="single"/>
        </w:rPr>
        <w:t>Bildende Kunst</w:t>
      </w:r>
    </w:p>
    <w:p w:rsidR="00E353AA" w:rsidRDefault="00E353AA" w:rsidP="00E353AA">
      <w:pPr>
        <w:pStyle w:val="Listenabsatz"/>
        <w:numPr>
          <w:ilvl w:val="0"/>
          <w:numId w:val="19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Zeichenblock A3 und eine A3 Mappe (für die fertigen Kunstwerke)</w:t>
      </w:r>
    </w:p>
    <w:p w:rsidR="00E353AA" w:rsidRDefault="00E353AA" w:rsidP="00E353AA">
      <w:pPr>
        <w:pStyle w:val="Listenabsatz"/>
        <w:numPr>
          <w:ilvl w:val="0"/>
          <w:numId w:val="19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Wasserfarbkasten Pelikan, ein Becher und Deckweiß</w:t>
      </w:r>
    </w:p>
    <w:p w:rsidR="00E353AA" w:rsidRDefault="00E353AA" w:rsidP="00E353AA">
      <w:pPr>
        <w:pStyle w:val="Listenabsatz"/>
        <w:numPr>
          <w:ilvl w:val="0"/>
          <w:numId w:val="19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Haarpinsel (1 dick und 2 dünn) und Borstenpinsel (2 dünn)</w:t>
      </w:r>
    </w:p>
    <w:p w:rsidR="00E353AA" w:rsidRDefault="00E353AA" w:rsidP="00E353AA">
      <w:pPr>
        <w:pStyle w:val="Listenabsatz"/>
        <w:numPr>
          <w:ilvl w:val="0"/>
          <w:numId w:val="20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Alle Materialien (Farbkasten mit Pinsel, Zeichenblock, Mappe, Ordner und Mäppchen) können vom letzten Schuljahr verwendet werden. </w:t>
      </w:r>
    </w:p>
    <w:p w:rsidR="00E353AA" w:rsidRDefault="00E353AA" w:rsidP="00E353AA">
      <w:pPr>
        <w:pStyle w:val="Listenabsatz"/>
        <w:numPr>
          <w:ilvl w:val="0"/>
          <w:numId w:val="20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Holzfarben und Filzfarben</w:t>
      </w:r>
    </w:p>
    <w:p w:rsidR="00766ABD" w:rsidRPr="00766ABD" w:rsidRDefault="00766ABD">
      <w:pPr>
        <w:rPr>
          <w:rFonts w:ascii="Arial" w:hAnsi="Arial" w:cs="Arial"/>
          <w:b/>
          <w:u w:val="single"/>
        </w:rPr>
      </w:pPr>
    </w:p>
    <w:sectPr w:rsidR="00766ABD" w:rsidRPr="00766ABD" w:rsidSect="000D6D52">
      <w:pgSz w:w="11906" w:h="16838" w:code="9"/>
      <w:pgMar w:top="426" w:right="1417" w:bottom="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1FC" w:rsidRDefault="000271FC" w:rsidP="00E62D37">
      <w:pPr>
        <w:spacing w:after="0" w:line="240" w:lineRule="auto"/>
      </w:pPr>
      <w:r>
        <w:separator/>
      </w:r>
    </w:p>
  </w:endnote>
  <w:endnote w:type="continuationSeparator" w:id="0">
    <w:p w:rsidR="000271FC" w:rsidRDefault="000271FC" w:rsidP="00E6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1FC" w:rsidRDefault="000271FC" w:rsidP="00E62D37">
      <w:pPr>
        <w:spacing w:after="0" w:line="240" w:lineRule="auto"/>
      </w:pPr>
      <w:r>
        <w:separator/>
      </w:r>
    </w:p>
  </w:footnote>
  <w:footnote w:type="continuationSeparator" w:id="0">
    <w:p w:rsidR="000271FC" w:rsidRDefault="000271FC" w:rsidP="00E62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508"/>
    <w:multiLevelType w:val="hybridMultilevel"/>
    <w:tmpl w:val="86EA675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37AD"/>
    <w:multiLevelType w:val="hybridMultilevel"/>
    <w:tmpl w:val="5622C13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0D7F"/>
    <w:multiLevelType w:val="hybridMultilevel"/>
    <w:tmpl w:val="C8D89294"/>
    <w:lvl w:ilvl="0" w:tplc="46BACF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B43C6"/>
    <w:multiLevelType w:val="hybridMultilevel"/>
    <w:tmpl w:val="77EC01F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052C7"/>
    <w:multiLevelType w:val="hybridMultilevel"/>
    <w:tmpl w:val="ADF086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D701C"/>
    <w:multiLevelType w:val="hybridMultilevel"/>
    <w:tmpl w:val="61E06A5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B5538"/>
    <w:multiLevelType w:val="hybridMultilevel"/>
    <w:tmpl w:val="21D449C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74AD0"/>
    <w:multiLevelType w:val="hybridMultilevel"/>
    <w:tmpl w:val="C0A6205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61A68"/>
    <w:multiLevelType w:val="hybridMultilevel"/>
    <w:tmpl w:val="AD985178"/>
    <w:lvl w:ilvl="0" w:tplc="46BACF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80F90"/>
    <w:multiLevelType w:val="hybridMultilevel"/>
    <w:tmpl w:val="5D3C5024"/>
    <w:lvl w:ilvl="0" w:tplc="46BACF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F586B"/>
    <w:multiLevelType w:val="hybridMultilevel"/>
    <w:tmpl w:val="AB02004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C23D0"/>
    <w:multiLevelType w:val="hybridMultilevel"/>
    <w:tmpl w:val="526094D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54CD5"/>
    <w:multiLevelType w:val="hybridMultilevel"/>
    <w:tmpl w:val="9492325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B52D0"/>
    <w:multiLevelType w:val="hybridMultilevel"/>
    <w:tmpl w:val="64848A8C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4D244AC"/>
    <w:multiLevelType w:val="hybridMultilevel"/>
    <w:tmpl w:val="8D6036EC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EF6DA6"/>
    <w:multiLevelType w:val="hybridMultilevel"/>
    <w:tmpl w:val="9B5A4838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F22CCF"/>
    <w:multiLevelType w:val="hybridMultilevel"/>
    <w:tmpl w:val="95B605D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84EDA"/>
    <w:multiLevelType w:val="hybridMultilevel"/>
    <w:tmpl w:val="B2AA952C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E365AA3"/>
    <w:multiLevelType w:val="hybridMultilevel"/>
    <w:tmpl w:val="F90610CC"/>
    <w:lvl w:ilvl="0" w:tplc="46BACF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18"/>
  </w:num>
  <w:num w:numId="7">
    <w:abstractNumId w:val="11"/>
  </w:num>
  <w:num w:numId="8">
    <w:abstractNumId w:val="9"/>
  </w:num>
  <w:num w:numId="9">
    <w:abstractNumId w:val="8"/>
  </w:num>
  <w:num w:numId="10">
    <w:abstractNumId w:val="2"/>
  </w:num>
  <w:num w:numId="11">
    <w:abstractNumId w:val="0"/>
  </w:num>
  <w:num w:numId="12">
    <w:abstractNumId w:val="15"/>
  </w:num>
  <w:num w:numId="13">
    <w:abstractNumId w:val="14"/>
  </w:num>
  <w:num w:numId="14">
    <w:abstractNumId w:val="6"/>
  </w:num>
  <w:num w:numId="15">
    <w:abstractNumId w:val="17"/>
  </w:num>
  <w:num w:numId="16">
    <w:abstractNumId w:val="10"/>
  </w:num>
  <w:num w:numId="17">
    <w:abstractNumId w:val="12"/>
  </w:num>
  <w:num w:numId="18">
    <w:abstractNumId w:val="13"/>
  </w:num>
  <w:num w:numId="19">
    <w:abstractNumId w:val="0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37"/>
    <w:rsid w:val="00011780"/>
    <w:rsid w:val="000271FC"/>
    <w:rsid w:val="0007302C"/>
    <w:rsid w:val="0009519A"/>
    <w:rsid w:val="000D6D52"/>
    <w:rsid w:val="00244FD3"/>
    <w:rsid w:val="002E7432"/>
    <w:rsid w:val="00327E13"/>
    <w:rsid w:val="003D1E9D"/>
    <w:rsid w:val="00502D47"/>
    <w:rsid w:val="006B22B6"/>
    <w:rsid w:val="006F610B"/>
    <w:rsid w:val="007138B7"/>
    <w:rsid w:val="00766ABD"/>
    <w:rsid w:val="00821D4F"/>
    <w:rsid w:val="009E0680"/>
    <w:rsid w:val="00C039DC"/>
    <w:rsid w:val="00C82A14"/>
    <w:rsid w:val="00D62BF2"/>
    <w:rsid w:val="00E353AA"/>
    <w:rsid w:val="00E62D37"/>
    <w:rsid w:val="00E62D8F"/>
    <w:rsid w:val="00F4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3A5F"/>
  <w15:chartTrackingRefBased/>
  <w15:docId w15:val="{F794F876-9615-47FB-8AE0-FE904AE7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2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2D37"/>
  </w:style>
  <w:style w:type="paragraph" w:styleId="Fuzeile">
    <w:name w:val="footer"/>
    <w:basedOn w:val="Standard"/>
    <w:link w:val="FuzeileZchn"/>
    <w:uiPriority w:val="99"/>
    <w:unhideWhenUsed/>
    <w:rsid w:val="00E62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2D37"/>
  </w:style>
  <w:style w:type="paragraph" w:styleId="Listenabsatz">
    <w:name w:val="List Paragraph"/>
    <w:basedOn w:val="Standard"/>
    <w:uiPriority w:val="34"/>
    <w:qFormat/>
    <w:rsid w:val="00E62D3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0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0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8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ABBD3-CA9C-4533-8A21-30508C423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955999E0.dotm</Template>
  <TotalTime>0</TotalTime>
  <Pages>1</Pages>
  <Words>187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Lehrer Lehrer</cp:lastModifiedBy>
  <cp:revision>3</cp:revision>
  <cp:lastPrinted>2019-09-06T08:36:00Z</cp:lastPrinted>
  <dcterms:created xsi:type="dcterms:W3CDTF">2019-09-09T08:31:00Z</dcterms:created>
  <dcterms:modified xsi:type="dcterms:W3CDTF">2019-09-09T08:32:00Z</dcterms:modified>
</cp:coreProperties>
</file>