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F0" w:rsidRDefault="003B35F0" w:rsidP="003B35F0">
      <w:pPr>
        <w:spacing w:after="200" w:line="276" w:lineRule="auto"/>
        <w:jc w:val="center"/>
        <w:rPr>
          <w:rFonts w:eastAsia="Arial" w:cs="Arial"/>
          <w:b/>
          <w:color w:val="auto"/>
          <w:sz w:val="32"/>
        </w:rPr>
      </w:pPr>
      <w:r>
        <w:rPr>
          <w:rFonts w:eastAsia="Arial" w:cs="Arial"/>
          <w:b/>
          <w:color w:val="auto"/>
          <w:sz w:val="32"/>
        </w:rPr>
        <w:t xml:space="preserve">                             </w:t>
      </w:r>
    </w:p>
    <w:p w:rsidR="003B35F0" w:rsidRPr="001C23F2" w:rsidRDefault="003B35F0" w:rsidP="003B35F0">
      <w:pPr>
        <w:spacing w:after="200" w:line="276" w:lineRule="auto"/>
        <w:jc w:val="center"/>
        <w:rPr>
          <w:rFonts w:asciiTheme="minorHAnsi" w:hAnsiTheme="minorHAnsi"/>
          <w:b/>
          <w:sz w:val="52"/>
        </w:rPr>
      </w:pPr>
      <w:r>
        <w:rPr>
          <w:rFonts w:eastAsia="Arial" w:cs="Arial"/>
          <w:b/>
          <w:color w:val="auto"/>
          <w:sz w:val="32"/>
        </w:rPr>
        <w:t xml:space="preserve">                                      </w:t>
      </w:r>
      <w:r w:rsidR="005F4E50" w:rsidRPr="001C23F2">
        <w:rPr>
          <w:rFonts w:eastAsia="Arial" w:cs="Arial"/>
          <w:b/>
          <w:color w:val="auto"/>
          <w:sz w:val="32"/>
        </w:rPr>
        <w:t>Name: ____________________________</w:t>
      </w:r>
    </w:p>
    <w:p w:rsidR="005F4E50" w:rsidRPr="001C23F2" w:rsidRDefault="005F4E50" w:rsidP="005F4E50">
      <w:pPr>
        <w:spacing w:after="200" w:line="276" w:lineRule="auto"/>
        <w:rPr>
          <w:rFonts w:eastAsia="Arial" w:cs="Arial"/>
          <w:b/>
          <w:color w:val="auto"/>
          <w:sz w:val="32"/>
        </w:rPr>
      </w:pPr>
    </w:p>
    <w:p w:rsidR="005F4E50" w:rsidRDefault="005F4E50" w:rsidP="005F4E50">
      <w:pPr>
        <w:spacing w:after="200" w:line="276" w:lineRule="auto"/>
        <w:jc w:val="right"/>
        <w:rPr>
          <w:rFonts w:eastAsia="Arial" w:cs="Arial"/>
          <w:b/>
          <w:color w:val="auto"/>
        </w:rPr>
      </w:pPr>
    </w:p>
    <w:p w:rsidR="005F4E50" w:rsidRDefault="005F4E50" w:rsidP="005F4E50">
      <w:pPr>
        <w:spacing w:after="200" w:line="276" w:lineRule="auto"/>
        <w:jc w:val="right"/>
        <w:rPr>
          <w:rFonts w:eastAsia="Arial" w:cs="Arial"/>
          <w:b/>
          <w:color w:val="auto"/>
        </w:rPr>
      </w:pPr>
    </w:p>
    <w:p w:rsidR="00E57519" w:rsidRDefault="003B35F0" w:rsidP="005F4E50">
      <w:pPr>
        <w:spacing w:after="200" w:line="276" w:lineRule="auto"/>
        <w:jc w:val="right"/>
        <w:rPr>
          <w:rFonts w:eastAsia="Arial" w:cs="Arial"/>
          <w:b/>
          <w:color w:val="auto"/>
        </w:rPr>
      </w:pPr>
      <w:r>
        <w:rPr>
          <w:rFonts w:eastAsia="Arial" w:cs="Arial"/>
          <w:b/>
          <w:noProof/>
          <w:color w:val="auto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199390</wp:posOffset>
            </wp:positionV>
            <wp:extent cx="4361815" cy="3009900"/>
            <wp:effectExtent l="19050" t="0" r="635" b="0"/>
            <wp:wrapTight wrapText="bothSides">
              <wp:wrapPolygon edited="0">
                <wp:start x="-94" y="0"/>
                <wp:lineTo x="-94" y="21463"/>
                <wp:lineTo x="21603" y="21463"/>
                <wp:lineTo x="21603" y="0"/>
                <wp:lineTo x="-94" y="0"/>
              </wp:wrapPolygon>
            </wp:wrapTight>
            <wp:docPr id="3" name="Bild 1" descr="gabd2014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d2014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519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</w:rPr>
      </w:pPr>
    </w:p>
    <w:p w:rsidR="005F4E50" w:rsidRDefault="005F4E50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E57519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E57519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E57519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E57519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E57519" w:rsidRPr="00404084" w:rsidRDefault="00E57519" w:rsidP="005F4E50">
      <w:pPr>
        <w:spacing w:after="200" w:line="276" w:lineRule="auto"/>
        <w:jc w:val="right"/>
        <w:rPr>
          <w:rFonts w:eastAsia="Arial" w:cs="Arial"/>
          <w:b/>
          <w:color w:val="auto"/>
          <w:sz w:val="28"/>
        </w:rPr>
      </w:pPr>
    </w:p>
    <w:p w:rsidR="005F4E50" w:rsidRPr="00404084" w:rsidRDefault="005F4E50" w:rsidP="005F4E50">
      <w:pPr>
        <w:spacing w:after="200" w:line="276" w:lineRule="auto"/>
        <w:jc w:val="right"/>
        <w:rPr>
          <w:b/>
          <w:sz w:val="28"/>
        </w:rPr>
      </w:pPr>
    </w:p>
    <w:p w:rsidR="00E57519" w:rsidRDefault="00E57519" w:rsidP="00404084">
      <w:pPr>
        <w:spacing w:after="200" w:line="276" w:lineRule="auto"/>
        <w:jc w:val="center"/>
        <w:rPr>
          <w:rFonts w:asciiTheme="minorHAnsi" w:hAnsiTheme="minorHAnsi"/>
          <w:b/>
          <w:sz w:val="52"/>
        </w:rPr>
      </w:pPr>
    </w:p>
    <w:p w:rsidR="00E57519" w:rsidRDefault="00852DE8" w:rsidP="00404084">
      <w:pPr>
        <w:spacing w:after="200" w:line="276" w:lineRule="auto"/>
        <w:jc w:val="center"/>
        <w:rPr>
          <w:rFonts w:asciiTheme="minorHAnsi" w:hAnsiTheme="minorHAnsi"/>
          <w:b/>
          <w:sz w:val="52"/>
        </w:rPr>
      </w:pPr>
      <w:r>
        <w:rPr>
          <w:rFonts w:asciiTheme="minorHAnsi" w:hAnsiTheme="minorHAnsi"/>
          <w:b/>
          <w:sz w:val="52"/>
        </w:rPr>
        <w:t>28.03</w:t>
      </w:r>
      <w:r w:rsidR="003B35F0" w:rsidRPr="001C23F2">
        <w:rPr>
          <w:rFonts w:asciiTheme="minorHAnsi" w:hAnsiTheme="minorHAnsi"/>
          <w:b/>
          <w:sz w:val="52"/>
        </w:rPr>
        <w:t>.</w:t>
      </w:r>
      <w:r w:rsidR="003B35F0" w:rsidRPr="00E57519">
        <w:rPr>
          <w:noProof/>
          <w:lang w:bidi="ar-SA"/>
        </w:rPr>
        <w:t xml:space="preserve"> </w:t>
      </w:r>
      <w:r>
        <w:rPr>
          <w:rFonts w:asciiTheme="minorHAnsi" w:hAnsiTheme="minorHAnsi"/>
          <w:b/>
          <w:sz w:val="52"/>
        </w:rPr>
        <w:t>2019</w:t>
      </w:r>
    </w:p>
    <w:p w:rsidR="00404084" w:rsidRDefault="00404084" w:rsidP="00404084">
      <w:pPr>
        <w:spacing w:after="200" w:line="276" w:lineRule="auto"/>
        <w:jc w:val="center"/>
        <w:rPr>
          <w:b/>
          <w:sz w:val="22"/>
        </w:rPr>
      </w:pPr>
    </w:p>
    <w:p w:rsidR="005F4E50" w:rsidRPr="001C23F2" w:rsidRDefault="005F4E50" w:rsidP="005F4E50">
      <w:pPr>
        <w:spacing w:after="200" w:line="276" w:lineRule="auto"/>
        <w:rPr>
          <w:b/>
          <w:sz w:val="28"/>
        </w:rPr>
      </w:pPr>
    </w:p>
    <w:p w:rsidR="001C23F2" w:rsidRDefault="005F4E50" w:rsidP="00FD021D">
      <w:pPr>
        <w:spacing w:after="200" w:line="276" w:lineRule="auto"/>
        <w:ind w:firstLine="708"/>
        <w:rPr>
          <w:sz w:val="32"/>
        </w:rPr>
      </w:pPr>
      <w:r w:rsidRPr="001C23F2">
        <w:rPr>
          <w:b/>
          <w:sz w:val="32"/>
        </w:rPr>
        <w:t xml:space="preserve">Name der Firma/ </w:t>
      </w:r>
      <w:proofErr w:type="gramStart"/>
      <w:r w:rsidRPr="001C23F2">
        <w:rPr>
          <w:b/>
          <w:sz w:val="32"/>
        </w:rPr>
        <w:t>des  Betriebes</w:t>
      </w:r>
      <w:proofErr w:type="gramEnd"/>
      <w:r w:rsidRPr="001C23F2">
        <w:rPr>
          <w:b/>
          <w:sz w:val="32"/>
        </w:rPr>
        <w:t>/ der Einrichtung:</w:t>
      </w:r>
      <w:r w:rsidRPr="001C23F2">
        <w:rPr>
          <w:sz w:val="32"/>
        </w:rPr>
        <w:tab/>
      </w:r>
    </w:p>
    <w:p w:rsidR="00FD021D" w:rsidRDefault="00FD021D" w:rsidP="005F4E50">
      <w:pPr>
        <w:spacing w:after="200" w:line="276" w:lineRule="auto"/>
        <w:rPr>
          <w:sz w:val="32"/>
        </w:rPr>
      </w:pPr>
    </w:p>
    <w:p w:rsidR="005F4E50" w:rsidRDefault="001C23F2" w:rsidP="00FD021D">
      <w:pPr>
        <w:spacing w:after="200" w:line="276" w:lineRule="auto"/>
        <w:ind w:firstLine="708"/>
        <w:rPr>
          <w:sz w:val="32"/>
        </w:rPr>
      </w:pPr>
      <w:r>
        <w:rPr>
          <w:sz w:val="32"/>
        </w:rPr>
        <w:t>______________________________________________</w:t>
      </w:r>
    </w:p>
    <w:p w:rsidR="001C23F2" w:rsidRPr="001C23F2" w:rsidRDefault="001C23F2" w:rsidP="005F4E50">
      <w:pPr>
        <w:spacing w:after="200" w:line="276" w:lineRule="auto"/>
        <w:rPr>
          <w:sz w:val="32"/>
        </w:rPr>
      </w:pPr>
    </w:p>
    <w:p w:rsidR="00E57519" w:rsidRPr="0055576A" w:rsidRDefault="005F4E50" w:rsidP="0055576A">
      <w:pPr>
        <w:spacing w:after="200" w:line="276" w:lineRule="auto"/>
        <w:ind w:firstLine="708"/>
        <w:rPr>
          <w:sz w:val="32"/>
        </w:rPr>
      </w:pPr>
      <w:r w:rsidRPr="001C23F2">
        <w:rPr>
          <w:b/>
          <w:sz w:val="32"/>
        </w:rPr>
        <w:t>Beruf:</w:t>
      </w:r>
      <w:r w:rsidR="001C23F2">
        <w:rPr>
          <w:b/>
          <w:sz w:val="32"/>
        </w:rPr>
        <w:t xml:space="preserve"> </w:t>
      </w:r>
      <w:r w:rsidRPr="001C23F2">
        <w:rPr>
          <w:sz w:val="32"/>
        </w:rPr>
        <w:t>___________</w:t>
      </w:r>
      <w:r w:rsidR="001C23F2">
        <w:rPr>
          <w:sz w:val="32"/>
        </w:rPr>
        <w:t>__________</w:t>
      </w:r>
      <w:r w:rsidRPr="001C23F2">
        <w:rPr>
          <w:sz w:val="32"/>
        </w:rPr>
        <w:t>_________________</w:t>
      </w:r>
    </w:p>
    <w:p w:rsidR="005F4E50" w:rsidRPr="001C23F2" w:rsidRDefault="005F4E50" w:rsidP="005F4E50">
      <w:pPr>
        <w:spacing w:after="200" w:line="276" w:lineRule="auto"/>
        <w:rPr>
          <w:sz w:val="36"/>
        </w:rPr>
      </w:pPr>
      <w:r w:rsidRPr="001C23F2">
        <w:rPr>
          <w:b/>
          <w:sz w:val="32"/>
        </w:rPr>
        <w:lastRenderedPageBreak/>
        <w:t xml:space="preserve">Was wird in dem Betrieb hergestellt? </w:t>
      </w:r>
      <w:r w:rsidR="0055576A">
        <w:rPr>
          <w:b/>
          <w:sz w:val="32"/>
        </w:rPr>
        <w:t xml:space="preserve">Was macht man dort? </w:t>
      </w:r>
      <w:r w:rsidRPr="001C23F2">
        <w:rPr>
          <w:b/>
          <w:sz w:val="32"/>
        </w:rPr>
        <w:t>Welche Tätigkeiten werden angeboten?</w:t>
      </w:r>
    </w:p>
    <w:p w:rsidR="005F4E50" w:rsidRPr="005F4E50" w:rsidRDefault="005F4E50" w:rsidP="005F4E50">
      <w:pPr>
        <w:spacing w:before="120" w:after="200" w:line="480" w:lineRule="auto"/>
        <w:rPr>
          <w:sz w:val="28"/>
        </w:rPr>
      </w:pPr>
      <w:r w:rsidRPr="005F4E50">
        <w:t>____________________________________________________________________________________________________________________________________________________________________</w:t>
      </w:r>
      <w:r>
        <w:t>_____________________________________________</w:t>
      </w:r>
      <w:r w:rsidR="001C23F2">
        <w:t>_________________________________</w:t>
      </w:r>
      <w:r>
        <w:t>________________</w:t>
      </w:r>
    </w:p>
    <w:p w:rsidR="005F4E50" w:rsidRPr="001C23F2" w:rsidRDefault="005F4E50" w:rsidP="005F4E50">
      <w:pPr>
        <w:spacing w:after="200" w:line="276" w:lineRule="auto"/>
        <w:rPr>
          <w:sz w:val="36"/>
        </w:rPr>
      </w:pPr>
      <w:r w:rsidRPr="001C23F2">
        <w:rPr>
          <w:b/>
          <w:sz w:val="32"/>
        </w:rPr>
        <w:t>Welche Tätigkeiten sind typisch für den Beruf?</w:t>
      </w:r>
    </w:p>
    <w:p w:rsidR="005F4E50" w:rsidRPr="005F4E50" w:rsidRDefault="005F4E50" w:rsidP="005F4E50">
      <w:pPr>
        <w:pStyle w:val="Listenabsatz"/>
        <w:numPr>
          <w:ilvl w:val="0"/>
          <w:numId w:val="1"/>
        </w:numPr>
        <w:spacing w:after="200" w:line="480" w:lineRule="auto"/>
        <w:ind w:left="714" w:hanging="357"/>
        <w:rPr>
          <w:sz w:val="28"/>
        </w:rPr>
      </w:pPr>
      <w:r w:rsidRPr="005F4E50">
        <w:t>_______________________________________</w:t>
      </w:r>
      <w:r w:rsidR="00FD021D">
        <w:t>__________</w:t>
      </w:r>
      <w:r w:rsidRPr="005F4E50">
        <w:t>______________________</w:t>
      </w:r>
    </w:p>
    <w:p w:rsidR="005F4E50" w:rsidRPr="005F4E50" w:rsidRDefault="005F4E50" w:rsidP="005F4E50">
      <w:pPr>
        <w:pStyle w:val="Listenabsatz"/>
        <w:numPr>
          <w:ilvl w:val="0"/>
          <w:numId w:val="1"/>
        </w:numPr>
        <w:spacing w:after="200" w:line="480" w:lineRule="auto"/>
        <w:ind w:left="714" w:hanging="357"/>
        <w:rPr>
          <w:sz w:val="28"/>
        </w:rPr>
      </w:pPr>
      <w:r w:rsidRPr="005F4E50">
        <w:t>___________________________________________</w:t>
      </w:r>
      <w:r w:rsidR="00FD021D">
        <w:t>___________</w:t>
      </w:r>
      <w:r w:rsidRPr="005F4E50">
        <w:t>_________________</w:t>
      </w:r>
    </w:p>
    <w:p w:rsidR="005F4E50" w:rsidRPr="005F4E50" w:rsidRDefault="005F4E50" w:rsidP="005F4E50">
      <w:pPr>
        <w:pStyle w:val="Listenabsatz"/>
        <w:numPr>
          <w:ilvl w:val="0"/>
          <w:numId w:val="1"/>
        </w:numPr>
        <w:spacing w:after="200" w:line="480" w:lineRule="auto"/>
        <w:ind w:left="714" w:hanging="357"/>
        <w:rPr>
          <w:sz w:val="28"/>
        </w:rPr>
      </w:pPr>
      <w:r w:rsidRPr="005F4E50">
        <w:t>________________________________</w:t>
      </w:r>
      <w:r w:rsidR="00FD021D">
        <w:t>__________</w:t>
      </w:r>
      <w:r w:rsidRPr="005F4E50">
        <w:t>_____________________________</w:t>
      </w:r>
    </w:p>
    <w:p w:rsidR="005F4E50" w:rsidRPr="005F4E50" w:rsidRDefault="005F4E50" w:rsidP="005F4E50">
      <w:pPr>
        <w:pStyle w:val="Listenabsatz"/>
        <w:numPr>
          <w:ilvl w:val="0"/>
          <w:numId w:val="1"/>
        </w:numPr>
        <w:spacing w:after="200" w:line="480" w:lineRule="auto"/>
        <w:ind w:left="714" w:hanging="357"/>
        <w:rPr>
          <w:sz w:val="28"/>
        </w:rPr>
      </w:pPr>
      <w:r w:rsidRPr="005F4E50">
        <w:t>_______________________________</w:t>
      </w:r>
      <w:r w:rsidR="00FD021D">
        <w:t>__________</w:t>
      </w:r>
      <w:r w:rsidRPr="005F4E50">
        <w:t>______________________________</w:t>
      </w:r>
    </w:p>
    <w:p w:rsidR="005F4E50" w:rsidRPr="001C23F2" w:rsidRDefault="005F4E50" w:rsidP="005F4E50">
      <w:pPr>
        <w:spacing w:after="200" w:line="276" w:lineRule="auto"/>
        <w:rPr>
          <w:sz w:val="36"/>
        </w:rPr>
      </w:pPr>
      <w:r w:rsidRPr="001C23F2">
        <w:rPr>
          <w:b/>
          <w:sz w:val="32"/>
        </w:rPr>
        <w:t>Welche Arbeitsorte sind typisch für den Beruf?</w:t>
      </w:r>
    </w:p>
    <w:p w:rsidR="005F4E50" w:rsidRPr="005F4E50" w:rsidRDefault="005F4E50" w:rsidP="00FD021D">
      <w:pPr>
        <w:pStyle w:val="Listenabsatz"/>
        <w:numPr>
          <w:ilvl w:val="0"/>
          <w:numId w:val="4"/>
        </w:numPr>
        <w:spacing w:after="240" w:line="480" w:lineRule="auto"/>
        <w:ind w:left="714" w:hanging="357"/>
        <w:rPr>
          <w:sz w:val="28"/>
        </w:rPr>
      </w:pPr>
      <w:r w:rsidRPr="005F4E50">
        <w:t>________________________</w:t>
      </w:r>
      <w:r w:rsidR="00FD021D">
        <w:t>__________________________</w:t>
      </w:r>
      <w:r w:rsidRPr="005F4E50">
        <w:t>_______________</w:t>
      </w:r>
    </w:p>
    <w:p w:rsidR="005F4E50" w:rsidRPr="005F4E50" w:rsidRDefault="005F4E50" w:rsidP="00FD021D">
      <w:pPr>
        <w:pStyle w:val="Listenabsatz"/>
        <w:numPr>
          <w:ilvl w:val="0"/>
          <w:numId w:val="4"/>
        </w:numPr>
        <w:spacing w:after="240" w:line="480" w:lineRule="auto"/>
        <w:ind w:left="714" w:hanging="357"/>
        <w:rPr>
          <w:sz w:val="28"/>
        </w:rPr>
      </w:pPr>
      <w:r w:rsidRPr="005F4E50">
        <w:t>_____________________</w:t>
      </w:r>
      <w:r w:rsidR="00FD021D">
        <w:t>__________________________</w:t>
      </w:r>
      <w:r w:rsidRPr="005F4E50">
        <w:t>__________________</w:t>
      </w:r>
    </w:p>
    <w:p w:rsidR="005F4E50" w:rsidRPr="005F4E50" w:rsidRDefault="005F4E50" w:rsidP="00FD021D">
      <w:pPr>
        <w:pStyle w:val="Listenabsatz"/>
        <w:numPr>
          <w:ilvl w:val="0"/>
          <w:numId w:val="4"/>
        </w:numPr>
        <w:spacing w:after="240" w:line="480" w:lineRule="auto"/>
        <w:ind w:left="714" w:hanging="357"/>
        <w:rPr>
          <w:sz w:val="28"/>
        </w:rPr>
      </w:pPr>
      <w:r w:rsidRPr="005F4E50">
        <w:t>______________</w:t>
      </w:r>
      <w:r w:rsidR="00FD021D">
        <w:t>__________________________</w:t>
      </w:r>
      <w:r w:rsidRPr="005F4E50">
        <w:t>_________________________</w:t>
      </w:r>
    </w:p>
    <w:p w:rsidR="005F4E50" w:rsidRPr="001C23F2" w:rsidRDefault="0055576A" w:rsidP="005F4E50">
      <w:pPr>
        <w:spacing w:after="200" w:line="276" w:lineRule="auto"/>
        <w:rPr>
          <w:sz w:val="36"/>
        </w:rPr>
      </w:pPr>
      <w:r>
        <w:rPr>
          <w:rFonts w:ascii="Arial" w:eastAsia="Arial" w:hAnsi="Arial" w:cs="Arial"/>
          <w:b/>
          <w:noProof/>
          <w:color w:val="auto"/>
          <w:sz w:val="40"/>
          <w:lang w:bidi="ar-SA"/>
        </w:rPr>
        <w:pict>
          <v:rect id="Rectangle 5" o:spid="_x0000_s1029" style="position:absolute;margin-left:236.4pt;margin-top:24.9pt;width:107.55pt;height:54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8"/>
          <w:lang w:bidi="ar-SA"/>
        </w:rPr>
        <w:pict>
          <v:rect id="Rectangle 6" o:spid="_x0000_s1026" style="position:absolute;margin-left:357.45pt;margin-top:24.9pt;width:114.1pt;height:5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8"/>
          <w:lang w:bidi="ar-SA"/>
        </w:rPr>
        <w:pict>
          <v:rect id="Rectangle 4" o:spid="_x0000_s1027" style="position:absolute;margin-left:119.9pt;margin-top:25.15pt;width:102.8pt;height:5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8"/>
          <w:lang w:bidi="ar-SA"/>
        </w:rPr>
        <w:pict>
          <v:rect id="Rectangle 3" o:spid="_x0000_s1028" style="position:absolute;margin-left:-1.15pt;margin-top:25.15pt;width:106pt;height: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" strokeweight=".35281mm">
            <v:textbox inset="0,0,0,0">
              <w:txbxContent>
                <w:p w:rsidR="005F4E50" w:rsidRDefault="005F4E50" w:rsidP="005F4E50"/>
                <w:p w:rsidR="005F4E50" w:rsidRDefault="005F4E50" w:rsidP="005F4E50"/>
              </w:txbxContent>
            </v:textbox>
          </v:rect>
        </w:pict>
      </w:r>
      <w:r w:rsidR="005F4E50" w:rsidRPr="001C23F2">
        <w:rPr>
          <w:b/>
          <w:sz w:val="32"/>
        </w:rPr>
        <w:t>Welche Fähigkeiten benötige ich für den Beruf?</w:t>
      </w:r>
    </w:p>
    <w:p w:rsidR="005F4E50" w:rsidRPr="005F4E50" w:rsidRDefault="005F4E50" w:rsidP="005F4E50">
      <w:pPr>
        <w:spacing w:after="200" w:line="276" w:lineRule="auto"/>
        <w:jc w:val="both"/>
        <w:rPr>
          <w:sz w:val="28"/>
        </w:rPr>
      </w:pP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  <w:r w:rsidRPr="005F4E50">
        <w:rPr>
          <w:rFonts w:ascii="Arial" w:eastAsia="Arial" w:hAnsi="Arial" w:cs="Arial"/>
          <w:b/>
          <w:color w:val="auto"/>
          <w:sz w:val="40"/>
        </w:rPr>
        <w:tab/>
      </w:r>
    </w:p>
    <w:p w:rsidR="005F4E50" w:rsidRPr="005F4E50" w:rsidRDefault="005F4E50" w:rsidP="005F4E50">
      <w:pPr>
        <w:spacing w:after="200" w:line="276" w:lineRule="auto"/>
        <w:jc w:val="both"/>
        <w:rPr>
          <w:sz w:val="28"/>
        </w:rPr>
      </w:pPr>
    </w:p>
    <w:p w:rsidR="005F4E50" w:rsidRPr="005F4E50" w:rsidRDefault="0055576A" w:rsidP="005F4E50">
      <w:pPr>
        <w:spacing w:after="200" w:line="276" w:lineRule="auto"/>
        <w:jc w:val="both"/>
        <w:rPr>
          <w:sz w:val="28"/>
        </w:rPr>
      </w:pPr>
      <w:r>
        <w:rPr>
          <w:rFonts w:ascii="Arial" w:eastAsia="Arial" w:hAnsi="Arial" w:cs="Arial"/>
          <w:b/>
          <w:noProof/>
          <w:color w:val="auto"/>
          <w:sz w:val="40"/>
          <w:lang w:bidi="ar-SA"/>
        </w:rPr>
        <w:pict>
          <v:rect id="Rectangle 10" o:spid="_x0000_s1030" style="position:absolute;left:0;text-align:left;margin-left:357.45pt;margin-top:7.95pt;width:114.1pt;height:53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0"/>
          <w:lang w:bidi="ar-SA"/>
        </w:rPr>
        <w:pict>
          <v:rect id="Rectangle 9" o:spid="_x0000_s1031" style="position:absolute;left:0;text-align:left;margin-left:236.4pt;margin-top:7.95pt;width:107.55pt;height:52.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0"/>
          <w:lang w:bidi="ar-SA"/>
        </w:rPr>
        <w:pict>
          <v:rect id="Rectangle 8" o:spid="_x0000_s1032" style="position:absolute;left:0;text-align:left;margin-left:119.9pt;margin-top:7.1pt;width:102.8pt;height:52.9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>
        <w:rPr>
          <w:rFonts w:ascii="Arial" w:eastAsia="Arial" w:hAnsi="Arial" w:cs="Arial"/>
          <w:b/>
          <w:noProof/>
          <w:color w:val="auto"/>
          <w:sz w:val="40"/>
          <w:lang w:bidi="ar-SA"/>
        </w:rPr>
        <w:pict>
          <v:rect id="Rectangle 7" o:spid="_x0000_s1033" style="position:absolute;left:0;text-align:left;margin-left:-1.15pt;margin-top:7.1pt;width:106pt;height:52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" strokeweight=".35281mm">
            <v:textbox inset="0,0,0,0">
              <w:txbxContent>
                <w:p w:rsidR="005F4E50" w:rsidRDefault="005F4E50" w:rsidP="005F4E50"/>
              </w:txbxContent>
            </v:textbox>
          </v:rect>
        </w:pict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  <w:r w:rsidR="005F4E50" w:rsidRPr="005F4E50">
        <w:rPr>
          <w:rFonts w:ascii="Arial" w:eastAsia="Arial" w:hAnsi="Arial" w:cs="Arial"/>
          <w:b/>
          <w:color w:val="auto"/>
          <w:sz w:val="40"/>
        </w:rPr>
        <w:tab/>
      </w:r>
    </w:p>
    <w:p w:rsidR="005F4E50" w:rsidRPr="005F4E50" w:rsidRDefault="005F4E50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40"/>
        </w:rPr>
      </w:pPr>
    </w:p>
    <w:p w:rsidR="005F4E50" w:rsidRPr="005F4E50" w:rsidRDefault="005F4E50" w:rsidP="005F4E50">
      <w:pPr>
        <w:spacing w:after="200" w:line="276" w:lineRule="auto"/>
        <w:jc w:val="both"/>
        <w:rPr>
          <w:rFonts w:eastAsia="Arial" w:cs="Arial"/>
          <w:b/>
          <w:color w:val="auto"/>
          <w:sz w:val="10"/>
        </w:rPr>
      </w:pPr>
    </w:p>
    <w:p w:rsidR="005F4E50" w:rsidRDefault="005F4E50" w:rsidP="005F4E50">
      <w:pPr>
        <w:spacing w:after="200" w:line="276" w:lineRule="auto"/>
        <w:jc w:val="both"/>
        <w:rPr>
          <w:rFonts w:eastAsia="Arial" w:cs="Arial"/>
          <w:b/>
          <w:color w:val="auto"/>
          <w:sz w:val="32"/>
        </w:rPr>
      </w:pPr>
      <w:r w:rsidRPr="001C23F2">
        <w:rPr>
          <w:rFonts w:eastAsia="Arial" w:cs="Arial"/>
          <w:b/>
          <w:color w:val="auto"/>
          <w:sz w:val="32"/>
        </w:rPr>
        <w:t xml:space="preserve">In welchen Schulfächern sollte </w:t>
      </w:r>
      <w:r w:rsidR="001C23F2">
        <w:rPr>
          <w:rFonts w:eastAsia="Arial" w:cs="Arial"/>
          <w:b/>
          <w:color w:val="auto"/>
          <w:sz w:val="32"/>
        </w:rPr>
        <w:t>ich</w:t>
      </w:r>
      <w:r w:rsidRPr="001C23F2">
        <w:rPr>
          <w:rFonts w:eastAsia="Arial" w:cs="Arial"/>
          <w:b/>
          <w:color w:val="auto"/>
          <w:sz w:val="32"/>
        </w:rPr>
        <w:t xml:space="preserve"> gut sein?</w:t>
      </w:r>
    </w:p>
    <w:p w:rsidR="001C23F2" w:rsidRPr="001C23F2" w:rsidRDefault="001C23F2" w:rsidP="005F4E50">
      <w:pPr>
        <w:spacing w:after="200" w:line="276" w:lineRule="auto"/>
        <w:jc w:val="both"/>
        <w:rPr>
          <w:sz w:val="36"/>
        </w:rPr>
      </w:pPr>
    </w:p>
    <w:p w:rsidR="005F4E50" w:rsidRPr="005F4E50" w:rsidRDefault="005F4E50" w:rsidP="005F4E50">
      <w:pPr>
        <w:spacing w:after="200" w:line="276" w:lineRule="auto"/>
        <w:rPr>
          <w:sz w:val="28"/>
        </w:rPr>
      </w:pPr>
      <w:r w:rsidRPr="005F4E50">
        <w:t>____________________  _____________________  ____________________</w:t>
      </w:r>
    </w:p>
    <w:p w:rsidR="001C23F2" w:rsidRPr="00687FB5" w:rsidRDefault="005F4E50" w:rsidP="00687FB5">
      <w:pPr>
        <w:spacing w:after="200" w:line="276" w:lineRule="auto"/>
        <w:rPr>
          <w:b/>
          <w:sz w:val="36"/>
        </w:rPr>
      </w:pPr>
      <w:r w:rsidRPr="001C23F2">
        <w:rPr>
          <w:b/>
          <w:sz w:val="32"/>
        </w:rPr>
        <w:lastRenderedPageBreak/>
        <w:t>Welche Sicherheitssymbole/ Sicherheitsvorkehrungen gibt es? Zeichne sie.</w:t>
      </w:r>
    </w:p>
    <w:p w:rsidR="001C23F2" w:rsidRDefault="001C23F2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:rsidR="00073950" w:rsidRDefault="00073950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:rsidR="00073950" w:rsidRDefault="00073950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:rsidR="0055576A" w:rsidRDefault="0055576A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p w:rsidR="00073950" w:rsidRPr="001C23F2" w:rsidRDefault="00073950" w:rsidP="005F4E50">
      <w:pPr>
        <w:spacing w:after="200" w:line="276" w:lineRule="auto"/>
        <w:jc w:val="both"/>
        <w:rPr>
          <w:rFonts w:ascii="Arial" w:eastAsia="Arial" w:hAnsi="Arial" w:cs="Arial"/>
          <w:b/>
          <w:color w:val="auto"/>
          <w:sz w:val="20"/>
        </w:rPr>
      </w:pPr>
    </w:p>
    <w:tbl>
      <w:tblPr>
        <w:tblW w:w="922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3533"/>
        <w:gridCol w:w="3824"/>
      </w:tblGrid>
      <w:tr w:rsidR="005F4E50" w:rsidTr="005F4E50">
        <w:trPr>
          <w:trHeight w:val="79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F4E50">
            <w:pPr>
              <w:spacing w:before="120" w:after="20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-795020</wp:posOffset>
                  </wp:positionH>
                  <wp:positionV relativeFrom="paragraph">
                    <wp:posOffset>-1270</wp:posOffset>
                  </wp:positionV>
                  <wp:extent cx="542925" cy="516255"/>
                  <wp:effectExtent l="0" t="0" r="9525" b="0"/>
                  <wp:wrapTight wrapText="bothSides">
                    <wp:wrapPolygon edited="0">
                      <wp:start x="0" y="0"/>
                      <wp:lineTo x="0" y="20723"/>
                      <wp:lineTo x="21221" y="20723"/>
                      <wp:lineTo x="21221" y="0"/>
                      <wp:lineTo x="0" y="0"/>
                    </wp:wrapPolygon>
                  </wp:wrapTight>
                  <wp:docPr id="12" name="Grafik 12" descr="http://www.geschenkidee.de/media/catalog/product/cache/1/image/9df78eab33525d08d6e5fb8d27136e95/1/3/1319_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eschenkidee.de/media/catalog/product/cache/1/image/9df78eab33525d08d6e5fb8d27136e95/1/3/1319_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>Zeit</w:t>
            </w: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F4E50">
            <w:pPr>
              <w:spacing w:before="120" w:after="200"/>
              <w:jc w:val="center"/>
            </w:pPr>
            <w:r>
              <w:rPr>
                <w:sz w:val="22"/>
              </w:rPr>
              <w:t>Tätigkeit</w:t>
            </w:r>
          </w:p>
          <w:p w:rsidR="005F4E50" w:rsidRDefault="003B35F0" w:rsidP="005F4E50">
            <w:pPr>
              <w:spacing w:before="120" w:after="200"/>
              <w:jc w:val="center"/>
            </w:pPr>
            <w:r>
              <w:rPr>
                <w:sz w:val="22"/>
              </w:rPr>
              <w:t>Das habe ich gemacht.</w:t>
            </w: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F4E50">
            <w:pPr>
              <w:spacing w:before="120" w:after="200"/>
              <w:jc w:val="center"/>
            </w:pPr>
            <w:r>
              <w:rPr>
                <w:sz w:val="22"/>
              </w:rPr>
              <w:t>Arbeitsmaterial</w:t>
            </w:r>
          </w:p>
          <w:p w:rsidR="005F4E50" w:rsidRDefault="003B35F0" w:rsidP="005F4E50">
            <w:pPr>
              <w:spacing w:before="120" w:after="200"/>
              <w:jc w:val="center"/>
            </w:pPr>
            <w:r>
              <w:rPr>
                <w:sz w:val="22"/>
              </w:rPr>
              <w:t>Das habe ich gebraucht.</w:t>
            </w:r>
          </w:p>
        </w:tc>
      </w:tr>
      <w:tr w:rsidR="005F4E50" w:rsidTr="005F4E50">
        <w:trPr>
          <w:trHeight w:val="1011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11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11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11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11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8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8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8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8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  <w:tr w:rsidR="005F4E50" w:rsidTr="005F4E50">
        <w:trPr>
          <w:trHeight w:val="1089"/>
        </w:trPr>
        <w:tc>
          <w:tcPr>
            <w:tcW w:w="1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  <w:tc>
          <w:tcPr>
            <w:tcW w:w="38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E50" w:rsidRDefault="005F4E50" w:rsidP="005C34B2">
            <w:pPr>
              <w:spacing w:after="200"/>
              <w:jc w:val="center"/>
            </w:pPr>
          </w:p>
        </w:tc>
      </w:tr>
    </w:tbl>
    <w:p w:rsidR="005F4E50" w:rsidRDefault="005F4E50"/>
    <w:p w:rsidR="0055576A" w:rsidRDefault="0055576A"/>
    <w:p w:rsidR="0055576A" w:rsidRPr="0055576A" w:rsidRDefault="0055576A" w:rsidP="0055576A">
      <w:pPr>
        <w:jc w:val="center"/>
        <w:rPr>
          <w:b/>
          <w:sz w:val="28"/>
        </w:rPr>
      </w:pPr>
      <w:r w:rsidRPr="0055576A">
        <w:rPr>
          <w:b/>
          <w:sz w:val="28"/>
        </w:rPr>
        <w:t>Platz für weitere Ideen, Bilder, Fotos, Gegenstände, …</w:t>
      </w:r>
      <w:bookmarkStart w:id="0" w:name="_GoBack"/>
      <w:bookmarkEnd w:id="0"/>
    </w:p>
    <w:p w:rsidR="0055576A" w:rsidRDefault="0055576A"/>
    <w:sectPr w:rsidR="0055576A" w:rsidSect="001C23F2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52"/>
    <w:multiLevelType w:val="hybridMultilevel"/>
    <w:tmpl w:val="AFAE2AF0"/>
    <w:lvl w:ilvl="0" w:tplc="33CEB984"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8AB"/>
    <w:multiLevelType w:val="hybridMultilevel"/>
    <w:tmpl w:val="60889A84"/>
    <w:lvl w:ilvl="0" w:tplc="6962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25D4"/>
    <w:multiLevelType w:val="hybridMultilevel"/>
    <w:tmpl w:val="85C09D5E"/>
    <w:lvl w:ilvl="0" w:tplc="33CEB984"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51A2"/>
    <w:multiLevelType w:val="hybridMultilevel"/>
    <w:tmpl w:val="7C9619D6"/>
    <w:lvl w:ilvl="0" w:tplc="33CEB984">
      <w:numFmt w:val="bullet"/>
      <w:lvlText w:val="-"/>
      <w:lvlJc w:val="left"/>
      <w:pPr>
        <w:ind w:left="720" w:hanging="360"/>
      </w:pPr>
      <w:rPr>
        <w:rFonts w:ascii="Calibri" w:eastAsia="Segoe UI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4E50"/>
    <w:rsid w:val="00061AF0"/>
    <w:rsid w:val="00073950"/>
    <w:rsid w:val="001C23F2"/>
    <w:rsid w:val="003B35F0"/>
    <w:rsid w:val="00404084"/>
    <w:rsid w:val="004624D0"/>
    <w:rsid w:val="0055576A"/>
    <w:rsid w:val="005F4E50"/>
    <w:rsid w:val="00687FB5"/>
    <w:rsid w:val="00751687"/>
    <w:rsid w:val="00852DE8"/>
    <w:rsid w:val="008B0B7D"/>
    <w:rsid w:val="00D07405"/>
    <w:rsid w:val="00DE5546"/>
    <w:rsid w:val="00E57519"/>
    <w:rsid w:val="00F103F8"/>
    <w:rsid w:val="00F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54093EB"/>
  <w15:docId w15:val="{C912FDC8-C927-438E-9939-E57B1323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F4E5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de-DE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E5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E50"/>
    <w:rPr>
      <w:rFonts w:ascii="Tahoma" w:eastAsia="Segoe UI" w:hAnsi="Tahoma" w:cs="Tahoma"/>
      <w:color w:val="000000"/>
      <w:kern w:val="3"/>
      <w:sz w:val="16"/>
      <w:szCs w:val="16"/>
      <w:lang w:eastAsia="de-DE" w:bidi="en-US"/>
    </w:rPr>
  </w:style>
  <w:style w:type="paragraph" w:styleId="Listenabsatz">
    <w:name w:val="List Paragraph"/>
    <w:basedOn w:val="Standard"/>
    <w:uiPriority w:val="34"/>
    <w:qFormat/>
    <w:rsid w:val="005F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1409-98C6-4707-AA75-1C40A57E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FA07B57F.dotm</Template>
  <TotalTime>0</TotalTime>
  <Pages>4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 Eichhorn</dc:creator>
  <cp:lastModifiedBy>Lehrer Lehrer</cp:lastModifiedBy>
  <cp:revision>8</cp:revision>
  <cp:lastPrinted>2019-03-26T12:56:00Z</cp:lastPrinted>
  <dcterms:created xsi:type="dcterms:W3CDTF">2016-04-25T15:08:00Z</dcterms:created>
  <dcterms:modified xsi:type="dcterms:W3CDTF">2019-03-26T12:56:00Z</dcterms:modified>
</cp:coreProperties>
</file>